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EB" w:rsidRDefault="00E36FEB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E36FEB" w:rsidRDefault="00E36FEB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</w:p>
    <w:p w:rsidR="00E36FEB" w:rsidRPr="00376D78" w:rsidRDefault="00E36FEB" w:rsidP="000362DA">
      <w:pPr>
        <w:tabs>
          <w:tab w:val="left" w:pos="294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Меню на 06</w:t>
      </w:r>
      <w:r w:rsidRPr="00376D78">
        <w:rPr>
          <w:rFonts w:ascii="Times New Roman" w:hAnsi="Times New Roman"/>
          <w:sz w:val="24"/>
          <w:szCs w:val="24"/>
        </w:rPr>
        <w:t>.08.2024</w:t>
      </w:r>
    </w:p>
    <w:tbl>
      <w:tblPr>
        <w:tblW w:w="11779" w:type="dxa"/>
        <w:tblInd w:w="-318" w:type="dxa"/>
        <w:tblLayout w:type="fixed"/>
        <w:tblLook w:val="00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E36FEB" w:rsidRPr="00376D78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Пищевые вещества(гр.)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Энергетическая ценность (ккал.)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 С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E36FEB" w:rsidRPr="00376D78" w:rsidTr="0021040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b/>
                <w:bCs/>
                <w:color w:val="000000"/>
              </w:rPr>
              <w:t xml:space="preserve">День 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376D78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376D78" w:rsidRDefault="00E36F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376D78" w:rsidRDefault="00E36F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D7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36FEB" w:rsidRPr="00376D78" w:rsidTr="002C26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E87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E8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5,85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5,81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19,99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E36FEB" w:rsidRPr="009D673E" w:rsidTr="002C26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E36FEB" w:rsidRPr="009D673E" w:rsidTr="002C26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611E87">
              <w:rPr>
                <w:rFonts w:ascii="Times New Roman" w:hAnsi="Times New Roman"/>
                <w:color w:val="000000"/>
              </w:rPr>
              <w:t>0  5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E87">
              <w:rPr>
                <w:rFonts w:ascii="Times New Roman" w:hAnsi="Times New Roman"/>
                <w:color w:val="000000"/>
              </w:rPr>
              <w:t>30  5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E87">
              <w:rPr>
                <w:rFonts w:ascii="Times New Roman" w:hAnsi="Times New Roman"/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E87">
              <w:rPr>
                <w:rFonts w:ascii="Times New Roman" w:hAnsi="Times New Roman"/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E87">
              <w:rPr>
                <w:rFonts w:ascii="Times New Roman" w:hAnsi="Times New Roman"/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E87"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E8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E87"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E36FEB" w:rsidRPr="009D673E" w:rsidTr="002C26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611E8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611E8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E36FEB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 xml:space="preserve">Салат из морской капусты с вареным яйцом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611E8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3,08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4,29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62</w:t>
            </w:r>
          </w:p>
        </w:tc>
      </w:tr>
      <w:tr w:rsidR="00E36FEB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180   5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200   5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4,69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13,68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103,88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6,04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36FEB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Бризолии из печени в сметанном соусе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90 4</w:t>
            </w:r>
            <w:r w:rsidRPr="00611E8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100 50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E36FEB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E36FEB" w:rsidRPr="009D673E" w:rsidTr="009D673E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E36FEB" w:rsidRPr="009D673E" w:rsidTr="002C26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Крем -брюле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611E8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E36FEB" w:rsidRPr="009D673E" w:rsidTr="002C26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611E8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0,56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333333"/>
              </w:rPr>
            </w:pPr>
            <w:r w:rsidRPr="00611E87">
              <w:rPr>
                <w:rFonts w:ascii="Times New Roman" w:hAnsi="Times New Roman"/>
                <w:color w:val="333333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80/1</w:t>
            </w:r>
          </w:p>
        </w:tc>
      </w:tr>
      <w:tr w:rsidR="00E36FEB" w:rsidRPr="009D673E" w:rsidTr="002C26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Чай с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5,80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E36FEB" w:rsidRPr="009D673E" w:rsidTr="002C26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1,12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31,08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333333"/>
              </w:rPr>
            </w:pPr>
            <w:r w:rsidRPr="00611E87">
              <w:rPr>
                <w:rFonts w:ascii="Times New Roman" w:hAnsi="Times New Roman"/>
                <w:color w:val="333333"/>
              </w:rPr>
              <w:t>134,32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81</w:t>
            </w:r>
          </w:p>
        </w:tc>
      </w:tr>
      <w:tr w:rsidR="00E36FEB" w:rsidRPr="009D673E" w:rsidTr="002C26E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11E87">
              <w:rPr>
                <w:rFonts w:ascii="Times New Roman" w:hAnsi="Times New Roman"/>
                <w:b/>
                <w:bCs/>
                <w:color w:val="000000"/>
              </w:rPr>
              <w:t>Итого за 7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6FEB" w:rsidRPr="00611E87" w:rsidRDefault="00E36FEB">
            <w:pPr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FEB" w:rsidRPr="00611E87" w:rsidRDefault="00E36FEB">
            <w:pPr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72,17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68,54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262,1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1943,7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33,742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FEB" w:rsidRPr="00611E87" w:rsidRDefault="00E36F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1E87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E36FEB" w:rsidRPr="00376D78" w:rsidRDefault="00E36FEB" w:rsidP="00F56541">
      <w:pPr>
        <w:tabs>
          <w:tab w:val="left" w:pos="2944"/>
        </w:tabs>
        <w:rPr>
          <w:rFonts w:ascii="Times New Roman" w:hAnsi="Times New Roman"/>
          <w:sz w:val="24"/>
          <w:szCs w:val="24"/>
        </w:rPr>
      </w:pPr>
    </w:p>
    <w:sectPr w:rsidR="00E36FEB" w:rsidRPr="00376D78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2DA"/>
    <w:rsid w:val="000016DC"/>
    <w:rsid w:val="00011E3B"/>
    <w:rsid w:val="000303ED"/>
    <w:rsid w:val="00035D1F"/>
    <w:rsid w:val="000362DA"/>
    <w:rsid w:val="00036A31"/>
    <w:rsid w:val="00040F24"/>
    <w:rsid w:val="00053DCB"/>
    <w:rsid w:val="00066BB3"/>
    <w:rsid w:val="000734F3"/>
    <w:rsid w:val="000759C5"/>
    <w:rsid w:val="000843FC"/>
    <w:rsid w:val="00086BFE"/>
    <w:rsid w:val="000920FF"/>
    <w:rsid w:val="00096C66"/>
    <w:rsid w:val="000B2558"/>
    <w:rsid w:val="000C523B"/>
    <w:rsid w:val="000C5BDB"/>
    <w:rsid w:val="000C5D51"/>
    <w:rsid w:val="000C70FC"/>
    <w:rsid w:val="000D0046"/>
    <w:rsid w:val="000E1449"/>
    <w:rsid w:val="000E55E1"/>
    <w:rsid w:val="000F6578"/>
    <w:rsid w:val="00101A8E"/>
    <w:rsid w:val="001300A7"/>
    <w:rsid w:val="00140DE2"/>
    <w:rsid w:val="00144339"/>
    <w:rsid w:val="00144C53"/>
    <w:rsid w:val="00152FFF"/>
    <w:rsid w:val="00167D7D"/>
    <w:rsid w:val="00170D08"/>
    <w:rsid w:val="00180EAB"/>
    <w:rsid w:val="0018543A"/>
    <w:rsid w:val="001902A0"/>
    <w:rsid w:val="001A07BF"/>
    <w:rsid w:val="001A20A2"/>
    <w:rsid w:val="001A79C4"/>
    <w:rsid w:val="001B44BC"/>
    <w:rsid w:val="001B77F5"/>
    <w:rsid w:val="001C2CE2"/>
    <w:rsid w:val="001C6891"/>
    <w:rsid w:val="001C6FC4"/>
    <w:rsid w:val="001D0D22"/>
    <w:rsid w:val="001D3139"/>
    <w:rsid w:val="001D3865"/>
    <w:rsid w:val="001D3BF3"/>
    <w:rsid w:val="001D5EC7"/>
    <w:rsid w:val="001F4203"/>
    <w:rsid w:val="002033A4"/>
    <w:rsid w:val="0020343C"/>
    <w:rsid w:val="0021040F"/>
    <w:rsid w:val="002122CC"/>
    <w:rsid w:val="00212F50"/>
    <w:rsid w:val="00216067"/>
    <w:rsid w:val="00225704"/>
    <w:rsid w:val="00242C8B"/>
    <w:rsid w:val="0024633D"/>
    <w:rsid w:val="00252584"/>
    <w:rsid w:val="0025746B"/>
    <w:rsid w:val="0026210F"/>
    <w:rsid w:val="00266394"/>
    <w:rsid w:val="002728EA"/>
    <w:rsid w:val="00281896"/>
    <w:rsid w:val="00284390"/>
    <w:rsid w:val="002A0829"/>
    <w:rsid w:val="002B230C"/>
    <w:rsid w:val="002B5C90"/>
    <w:rsid w:val="002C26ED"/>
    <w:rsid w:val="002D1C28"/>
    <w:rsid w:val="0031225D"/>
    <w:rsid w:val="00317E4D"/>
    <w:rsid w:val="0033472B"/>
    <w:rsid w:val="00336547"/>
    <w:rsid w:val="00354E8E"/>
    <w:rsid w:val="00355AEA"/>
    <w:rsid w:val="003643FD"/>
    <w:rsid w:val="003766C5"/>
    <w:rsid w:val="00376D78"/>
    <w:rsid w:val="00380C90"/>
    <w:rsid w:val="0038602B"/>
    <w:rsid w:val="003979E4"/>
    <w:rsid w:val="003A6BFA"/>
    <w:rsid w:val="003C0CBD"/>
    <w:rsid w:val="003E1A07"/>
    <w:rsid w:val="00402390"/>
    <w:rsid w:val="0041218B"/>
    <w:rsid w:val="00443142"/>
    <w:rsid w:val="00463B06"/>
    <w:rsid w:val="004727D9"/>
    <w:rsid w:val="00473051"/>
    <w:rsid w:val="004736DF"/>
    <w:rsid w:val="00474CEE"/>
    <w:rsid w:val="00483D0F"/>
    <w:rsid w:val="00492812"/>
    <w:rsid w:val="004B6A85"/>
    <w:rsid w:val="004D2C1C"/>
    <w:rsid w:val="004E4A03"/>
    <w:rsid w:val="004F5633"/>
    <w:rsid w:val="00501895"/>
    <w:rsid w:val="00506D16"/>
    <w:rsid w:val="00512C9F"/>
    <w:rsid w:val="005135B3"/>
    <w:rsid w:val="00543803"/>
    <w:rsid w:val="00543B1A"/>
    <w:rsid w:val="005450CB"/>
    <w:rsid w:val="005550FD"/>
    <w:rsid w:val="00555E9E"/>
    <w:rsid w:val="00571275"/>
    <w:rsid w:val="00576DC8"/>
    <w:rsid w:val="005851C8"/>
    <w:rsid w:val="00586A0D"/>
    <w:rsid w:val="00593D00"/>
    <w:rsid w:val="005A6252"/>
    <w:rsid w:val="005B1D40"/>
    <w:rsid w:val="005B508C"/>
    <w:rsid w:val="005B7CBC"/>
    <w:rsid w:val="005C5E0F"/>
    <w:rsid w:val="005D76C5"/>
    <w:rsid w:val="005D7829"/>
    <w:rsid w:val="005D7EEE"/>
    <w:rsid w:val="005F370B"/>
    <w:rsid w:val="00611CA4"/>
    <w:rsid w:val="00611E87"/>
    <w:rsid w:val="00614033"/>
    <w:rsid w:val="00615903"/>
    <w:rsid w:val="00644BCB"/>
    <w:rsid w:val="006508A9"/>
    <w:rsid w:val="00652CFD"/>
    <w:rsid w:val="00662F49"/>
    <w:rsid w:val="00675128"/>
    <w:rsid w:val="006774A2"/>
    <w:rsid w:val="006849F7"/>
    <w:rsid w:val="0069076C"/>
    <w:rsid w:val="006A0013"/>
    <w:rsid w:val="006A16AA"/>
    <w:rsid w:val="006A4D7C"/>
    <w:rsid w:val="006B646E"/>
    <w:rsid w:val="006C2AFB"/>
    <w:rsid w:val="006C6A90"/>
    <w:rsid w:val="006D635D"/>
    <w:rsid w:val="006E4EFD"/>
    <w:rsid w:val="00701C58"/>
    <w:rsid w:val="0071018E"/>
    <w:rsid w:val="007118EC"/>
    <w:rsid w:val="00726701"/>
    <w:rsid w:val="0072686A"/>
    <w:rsid w:val="007429B7"/>
    <w:rsid w:val="00756B12"/>
    <w:rsid w:val="007604C4"/>
    <w:rsid w:val="00766389"/>
    <w:rsid w:val="00780B44"/>
    <w:rsid w:val="00784A6A"/>
    <w:rsid w:val="00786600"/>
    <w:rsid w:val="00797114"/>
    <w:rsid w:val="007A6CA8"/>
    <w:rsid w:val="007C1C62"/>
    <w:rsid w:val="007C7020"/>
    <w:rsid w:val="007C73EB"/>
    <w:rsid w:val="007D3543"/>
    <w:rsid w:val="007D44C3"/>
    <w:rsid w:val="007D46BE"/>
    <w:rsid w:val="007D658C"/>
    <w:rsid w:val="007E0C3D"/>
    <w:rsid w:val="007F27D6"/>
    <w:rsid w:val="007F67E3"/>
    <w:rsid w:val="00802868"/>
    <w:rsid w:val="0080676F"/>
    <w:rsid w:val="00813F9C"/>
    <w:rsid w:val="00815A16"/>
    <w:rsid w:val="00816E59"/>
    <w:rsid w:val="00817BDF"/>
    <w:rsid w:val="00827555"/>
    <w:rsid w:val="00830203"/>
    <w:rsid w:val="00852B29"/>
    <w:rsid w:val="00852B49"/>
    <w:rsid w:val="0085632F"/>
    <w:rsid w:val="0086071F"/>
    <w:rsid w:val="00884A54"/>
    <w:rsid w:val="00884F23"/>
    <w:rsid w:val="00885C4E"/>
    <w:rsid w:val="00891EBA"/>
    <w:rsid w:val="00896432"/>
    <w:rsid w:val="008A09F9"/>
    <w:rsid w:val="008C24CB"/>
    <w:rsid w:val="008D1048"/>
    <w:rsid w:val="008D4E18"/>
    <w:rsid w:val="008E0051"/>
    <w:rsid w:val="008E0F2C"/>
    <w:rsid w:val="008F0BA3"/>
    <w:rsid w:val="008F6DD9"/>
    <w:rsid w:val="0090057F"/>
    <w:rsid w:val="00904FD4"/>
    <w:rsid w:val="00914791"/>
    <w:rsid w:val="009169B0"/>
    <w:rsid w:val="009211AE"/>
    <w:rsid w:val="00921801"/>
    <w:rsid w:val="009219E5"/>
    <w:rsid w:val="00925536"/>
    <w:rsid w:val="009277B9"/>
    <w:rsid w:val="00935CBE"/>
    <w:rsid w:val="00944EDF"/>
    <w:rsid w:val="009466E4"/>
    <w:rsid w:val="00957F0F"/>
    <w:rsid w:val="00963CDF"/>
    <w:rsid w:val="00965775"/>
    <w:rsid w:val="00980B6C"/>
    <w:rsid w:val="009914B1"/>
    <w:rsid w:val="00993D1C"/>
    <w:rsid w:val="009A24B8"/>
    <w:rsid w:val="009C2776"/>
    <w:rsid w:val="009D51E8"/>
    <w:rsid w:val="009D673E"/>
    <w:rsid w:val="009D75BE"/>
    <w:rsid w:val="009F154E"/>
    <w:rsid w:val="009F1F01"/>
    <w:rsid w:val="009F41AB"/>
    <w:rsid w:val="00A01611"/>
    <w:rsid w:val="00A01D1A"/>
    <w:rsid w:val="00A12C73"/>
    <w:rsid w:val="00A30AB1"/>
    <w:rsid w:val="00A33663"/>
    <w:rsid w:val="00A87E9D"/>
    <w:rsid w:val="00AB2E68"/>
    <w:rsid w:val="00AC33FB"/>
    <w:rsid w:val="00AC5F53"/>
    <w:rsid w:val="00AF04AC"/>
    <w:rsid w:val="00B02172"/>
    <w:rsid w:val="00B10476"/>
    <w:rsid w:val="00B22C25"/>
    <w:rsid w:val="00B2781A"/>
    <w:rsid w:val="00B330DE"/>
    <w:rsid w:val="00B41B81"/>
    <w:rsid w:val="00B42BD5"/>
    <w:rsid w:val="00B62137"/>
    <w:rsid w:val="00B65148"/>
    <w:rsid w:val="00B65DC5"/>
    <w:rsid w:val="00B70106"/>
    <w:rsid w:val="00B755A4"/>
    <w:rsid w:val="00B76E0D"/>
    <w:rsid w:val="00B85794"/>
    <w:rsid w:val="00B90EF4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57753"/>
    <w:rsid w:val="00C62612"/>
    <w:rsid w:val="00C65ECE"/>
    <w:rsid w:val="00C731F0"/>
    <w:rsid w:val="00C75FBC"/>
    <w:rsid w:val="00C800A5"/>
    <w:rsid w:val="00C8711B"/>
    <w:rsid w:val="00C923F3"/>
    <w:rsid w:val="00C95AE6"/>
    <w:rsid w:val="00CA0F2E"/>
    <w:rsid w:val="00CB2E82"/>
    <w:rsid w:val="00CB6858"/>
    <w:rsid w:val="00CC1427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46D2"/>
    <w:rsid w:val="00D0589B"/>
    <w:rsid w:val="00D27455"/>
    <w:rsid w:val="00D308D1"/>
    <w:rsid w:val="00D31079"/>
    <w:rsid w:val="00D314AD"/>
    <w:rsid w:val="00D403D5"/>
    <w:rsid w:val="00D43F2F"/>
    <w:rsid w:val="00D5384A"/>
    <w:rsid w:val="00D54C09"/>
    <w:rsid w:val="00D717B6"/>
    <w:rsid w:val="00D71EF6"/>
    <w:rsid w:val="00D7566E"/>
    <w:rsid w:val="00D7616D"/>
    <w:rsid w:val="00D81EFC"/>
    <w:rsid w:val="00D90340"/>
    <w:rsid w:val="00DB76D1"/>
    <w:rsid w:val="00DC7E9F"/>
    <w:rsid w:val="00DD3915"/>
    <w:rsid w:val="00DD61C7"/>
    <w:rsid w:val="00E01201"/>
    <w:rsid w:val="00E052BC"/>
    <w:rsid w:val="00E15CE5"/>
    <w:rsid w:val="00E25765"/>
    <w:rsid w:val="00E2662D"/>
    <w:rsid w:val="00E31ADC"/>
    <w:rsid w:val="00E36FEB"/>
    <w:rsid w:val="00E42A98"/>
    <w:rsid w:val="00E54B7E"/>
    <w:rsid w:val="00E611D3"/>
    <w:rsid w:val="00E726C7"/>
    <w:rsid w:val="00E75019"/>
    <w:rsid w:val="00E7794F"/>
    <w:rsid w:val="00E868C4"/>
    <w:rsid w:val="00E87D1E"/>
    <w:rsid w:val="00E92213"/>
    <w:rsid w:val="00E9486B"/>
    <w:rsid w:val="00E9571A"/>
    <w:rsid w:val="00EC1075"/>
    <w:rsid w:val="00EC2C55"/>
    <w:rsid w:val="00EC3EE7"/>
    <w:rsid w:val="00ED7613"/>
    <w:rsid w:val="00EE1426"/>
    <w:rsid w:val="00EE2C2D"/>
    <w:rsid w:val="00EF69E1"/>
    <w:rsid w:val="00F172E9"/>
    <w:rsid w:val="00F24352"/>
    <w:rsid w:val="00F2635F"/>
    <w:rsid w:val="00F30223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66C0"/>
    <w:rsid w:val="00FB155D"/>
    <w:rsid w:val="00FB6AAA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1557</TotalTime>
  <Pages>1</Pages>
  <Words>166</Words>
  <Characters>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2023-12-11T15:27:00Z</cp:lastPrinted>
  <dcterms:created xsi:type="dcterms:W3CDTF">2023-12-11T15:09:00Z</dcterms:created>
  <dcterms:modified xsi:type="dcterms:W3CDTF">2024-08-05T13:57:00Z</dcterms:modified>
</cp:coreProperties>
</file>