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DF" w:rsidRDefault="00817BDF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817BDF" w:rsidRDefault="00817BDF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817BDF" w:rsidRPr="00376D78" w:rsidRDefault="00817BDF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 w:rsidRPr="00376D78">
        <w:rPr>
          <w:rFonts w:ascii="Times New Roman" w:hAnsi="Times New Roman"/>
          <w:sz w:val="24"/>
          <w:szCs w:val="24"/>
        </w:rPr>
        <w:t>Меню на 01.08.2024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817BDF" w:rsidRPr="00376D78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817BDF" w:rsidRPr="00376D78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День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7BDF" w:rsidRPr="00376D78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7BDF" w:rsidRPr="00376D78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Каша "Дружба"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 w:rsidP="00376D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817BDF" w:rsidRPr="00376D78" w:rsidTr="00E87D1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 w:rsidP="00376D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817BDF" w:rsidRPr="00376D78" w:rsidTr="00E87D1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Хлеб пшеничный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33,00/5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35,00/5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 w:rsidP="00376D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76</w:t>
            </w:r>
          </w:p>
        </w:tc>
      </w:tr>
      <w:tr w:rsidR="00817BDF" w:rsidRPr="00376D78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</w:tr>
      <w:tr w:rsidR="00817BDF" w:rsidRPr="00376D78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Салат из моркови с изюмом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27,83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 w:rsidP="00376D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59</w:t>
            </w:r>
          </w:p>
        </w:tc>
      </w:tr>
      <w:tr w:rsidR="00817BDF" w:rsidRPr="00376D78" w:rsidTr="00E87D1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 xml:space="preserve">Суп "Здоровье"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 w:rsidP="00376D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17BDF" w:rsidRPr="00376D78" w:rsidTr="00E87D1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Рыбные биточки с рисом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60  110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70  120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 w:rsidP="00376D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817BDF" w:rsidRPr="00376D78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 w:rsidP="00376D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817BDF" w:rsidRPr="00376D78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48,00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right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 w:rsidP="00376D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817BDF" w:rsidRPr="00376D78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 w:rsidP="00376D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817BDF" w:rsidRPr="00376D78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Вафли</w:t>
            </w:r>
          </w:p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Пряники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 w:rsidP="00376D78">
            <w:pPr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 xml:space="preserve">    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15,65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2,18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4,17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95,64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817BDF" w:rsidRPr="00376D78" w:rsidTr="00E87D1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Гренки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76</w:t>
            </w:r>
          </w:p>
        </w:tc>
      </w:tr>
      <w:tr w:rsidR="00817BDF" w:rsidRPr="00376D78" w:rsidTr="00E87D1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BDF" w:rsidRPr="00376D78" w:rsidRDefault="00817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92</w:t>
            </w:r>
          </w:p>
        </w:tc>
      </w:tr>
    </w:tbl>
    <w:p w:rsidR="00817BDF" w:rsidRPr="00376D78" w:rsidRDefault="00817BDF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817BDF" w:rsidRPr="00376D78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40F24"/>
    <w:rsid w:val="00053DCB"/>
    <w:rsid w:val="00066BB3"/>
    <w:rsid w:val="000734F3"/>
    <w:rsid w:val="000843FC"/>
    <w:rsid w:val="00086BFE"/>
    <w:rsid w:val="000920FF"/>
    <w:rsid w:val="00096C66"/>
    <w:rsid w:val="000B2558"/>
    <w:rsid w:val="000C523B"/>
    <w:rsid w:val="000C70FC"/>
    <w:rsid w:val="000D0046"/>
    <w:rsid w:val="000E1449"/>
    <w:rsid w:val="000E55E1"/>
    <w:rsid w:val="000F6578"/>
    <w:rsid w:val="00101A8E"/>
    <w:rsid w:val="001300A7"/>
    <w:rsid w:val="00140DE2"/>
    <w:rsid w:val="00144339"/>
    <w:rsid w:val="00144C53"/>
    <w:rsid w:val="00152FFF"/>
    <w:rsid w:val="00167D7D"/>
    <w:rsid w:val="00170D08"/>
    <w:rsid w:val="00180EAB"/>
    <w:rsid w:val="0018543A"/>
    <w:rsid w:val="001902A0"/>
    <w:rsid w:val="001A07BF"/>
    <w:rsid w:val="001A20A2"/>
    <w:rsid w:val="001A79C4"/>
    <w:rsid w:val="001B44BC"/>
    <w:rsid w:val="001B77F5"/>
    <w:rsid w:val="001C2CE2"/>
    <w:rsid w:val="001C6891"/>
    <w:rsid w:val="001C6FC4"/>
    <w:rsid w:val="001D0D22"/>
    <w:rsid w:val="001D3139"/>
    <w:rsid w:val="001D3865"/>
    <w:rsid w:val="001D3BF3"/>
    <w:rsid w:val="001D5EC7"/>
    <w:rsid w:val="001F4203"/>
    <w:rsid w:val="002033A4"/>
    <w:rsid w:val="0020343C"/>
    <w:rsid w:val="0021040F"/>
    <w:rsid w:val="002122CC"/>
    <w:rsid w:val="00216067"/>
    <w:rsid w:val="00225704"/>
    <w:rsid w:val="00242C8B"/>
    <w:rsid w:val="0024633D"/>
    <w:rsid w:val="00252584"/>
    <w:rsid w:val="0025746B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225D"/>
    <w:rsid w:val="00317E4D"/>
    <w:rsid w:val="00336547"/>
    <w:rsid w:val="00354E8E"/>
    <w:rsid w:val="00355AEA"/>
    <w:rsid w:val="003643FD"/>
    <w:rsid w:val="003766C5"/>
    <w:rsid w:val="00376D78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0FD"/>
    <w:rsid w:val="00555E9E"/>
    <w:rsid w:val="00571275"/>
    <w:rsid w:val="00576DC8"/>
    <w:rsid w:val="005851C8"/>
    <w:rsid w:val="00593D00"/>
    <w:rsid w:val="005A6252"/>
    <w:rsid w:val="005B1D40"/>
    <w:rsid w:val="005B508C"/>
    <w:rsid w:val="005B7CBC"/>
    <w:rsid w:val="005C5E0F"/>
    <w:rsid w:val="005D76C5"/>
    <w:rsid w:val="005D7829"/>
    <w:rsid w:val="005D7EEE"/>
    <w:rsid w:val="005F370B"/>
    <w:rsid w:val="00611CA4"/>
    <w:rsid w:val="00614033"/>
    <w:rsid w:val="00615903"/>
    <w:rsid w:val="00644BCB"/>
    <w:rsid w:val="006508A9"/>
    <w:rsid w:val="00652CFD"/>
    <w:rsid w:val="00662F49"/>
    <w:rsid w:val="00675128"/>
    <w:rsid w:val="006774A2"/>
    <w:rsid w:val="006849F7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1018E"/>
    <w:rsid w:val="007118EC"/>
    <w:rsid w:val="00726701"/>
    <w:rsid w:val="0072686A"/>
    <w:rsid w:val="007429B7"/>
    <w:rsid w:val="00756B12"/>
    <w:rsid w:val="007604C4"/>
    <w:rsid w:val="00766389"/>
    <w:rsid w:val="00780B4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D658C"/>
    <w:rsid w:val="007E0C3D"/>
    <w:rsid w:val="007F27D6"/>
    <w:rsid w:val="007F67E3"/>
    <w:rsid w:val="00802868"/>
    <w:rsid w:val="0080676F"/>
    <w:rsid w:val="00813F9C"/>
    <w:rsid w:val="00815A16"/>
    <w:rsid w:val="00816E59"/>
    <w:rsid w:val="00817BDF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D1048"/>
    <w:rsid w:val="008D4E18"/>
    <w:rsid w:val="008E0051"/>
    <w:rsid w:val="008E0F2C"/>
    <w:rsid w:val="008F0BA3"/>
    <w:rsid w:val="008F6DD9"/>
    <w:rsid w:val="0090057F"/>
    <w:rsid w:val="00904FD4"/>
    <w:rsid w:val="00914791"/>
    <w:rsid w:val="009169B0"/>
    <w:rsid w:val="009211AE"/>
    <w:rsid w:val="00921801"/>
    <w:rsid w:val="009219E5"/>
    <w:rsid w:val="00925536"/>
    <w:rsid w:val="009277B9"/>
    <w:rsid w:val="00935CBE"/>
    <w:rsid w:val="00944EDF"/>
    <w:rsid w:val="009466E4"/>
    <w:rsid w:val="00957F0F"/>
    <w:rsid w:val="00963CDF"/>
    <w:rsid w:val="00965775"/>
    <w:rsid w:val="00980B6C"/>
    <w:rsid w:val="00993D1C"/>
    <w:rsid w:val="009A24B8"/>
    <w:rsid w:val="009C2776"/>
    <w:rsid w:val="009D51E8"/>
    <w:rsid w:val="009D75BE"/>
    <w:rsid w:val="009F154E"/>
    <w:rsid w:val="009F1F01"/>
    <w:rsid w:val="009F41AB"/>
    <w:rsid w:val="00A01611"/>
    <w:rsid w:val="00A01D1A"/>
    <w:rsid w:val="00A12C73"/>
    <w:rsid w:val="00A30AB1"/>
    <w:rsid w:val="00A33663"/>
    <w:rsid w:val="00A87E9D"/>
    <w:rsid w:val="00AB2E68"/>
    <w:rsid w:val="00AC33FB"/>
    <w:rsid w:val="00AC5F53"/>
    <w:rsid w:val="00AF04AC"/>
    <w:rsid w:val="00B02172"/>
    <w:rsid w:val="00B10476"/>
    <w:rsid w:val="00B22C25"/>
    <w:rsid w:val="00B2781A"/>
    <w:rsid w:val="00B330DE"/>
    <w:rsid w:val="00B41B81"/>
    <w:rsid w:val="00B42BD5"/>
    <w:rsid w:val="00B62137"/>
    <w:rsid w:val="00B65148"/>
    <w:rsid w:val="00B65DC5"/>
    <w:rsid w:val="00B70106"/>
    <w:rsid w:val="00B76E0D"/>
    <w:rsid w:val="00B85794"/>
    <w:rsid w:val="00B90EF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00A5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314AD"/>
    <w:rsid w:val="00D403D5"/>
    <w:rsid w:val="00D43F2F"/>
    <w:rsid w:val="00D5384A"/>
    <w:rsid w:val="00D54C09"/>
    <w:rsid w:val="00D717B6"/>
    <w:rsid w:val="00D71EF6"/>
    <w:rsid w:val="00D7566E"/>
    <w:rsid w:val="00D7616D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2662D"/>
    <w:rsid w:val="00E31ADC"/>
    <w:rsid w:val="00E42A98"/>
    <w:rsid w:val="00E54B7E"/>
    <w:rsid w:val="00E611D3"/>
    <w:rsid w:val="00E726C7"/>
    <w:rsid w:val="00E7794F"/>
    <w:rsid w:val="00E868C4"/>
    <w:rsid w:val="00E87D1E"/>
    <w:rsid w:val="00E92213"/>
    <w:rsid w:val="00E9486B"/>
    <w:rsid w:val="00E9571A"/>
    <w:rsid w:val="00EC1075"/>
    <w:rsid w:val="00EC2C55"/>
    <w:rsid w:val="00EC3EE7"/>
    <w:rsid w:val="00ED7613"/>
    <w:rsid w:val="00EE1426"/>
    <w:rsid w:val="00EE2C2D"/>
    <w:rsid w:val="00EF69E1"/>
    <w:rsid w:val="00F172E9"/>
    <w:rsid w:val="00F24352"/>
    <w:rsid w:val="00F2635F"/>
    <w:rsid w:val="00F30223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1546</TotalTime>
  <Pages>1</Pages>
  <Words>161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2023-12-11T15:27:00Z</cp:lastPrinted>
  <dcterms:created xsi:type="dcterms:W3CDTF">2023-12-11T15:09:00Z</dcterms:created>
  <dcterms:modified xsi:type="dcterms:W3CDTF">2024-08-01T05:55:00Z</dcterms:modified>
</cp:coreProperties>
</file>