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AA" w:rsidRDefault="00FB6AAA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FB6AAA" w:rsidRDefault="00FB6AAA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FB6AAA" w:rsidRPr="00376D78" w:rsidRDefault="00FB6AAA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02</w:t>
      </w:r>
      <w:r w:rsidRPr="00376D78">
        <w:rPr>
          <w:rFonts w:ascii="Times New Roman" w:hAnsi="Times New Roman"/>
          <w:sz w:val="24"/>
          <w:szCs w:val="24"/>
        </w:rPr>
        <w:t>.08.2024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FB6AAA" w:rsidRPr="00376D78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FB6AAA" w:rsidRPr="00376D78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B6AAA" w:rsidRPr="00376D78" w:rsidTr="00815A1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376D78" w:rsidRDefault="00FB6AAA">
            <w:pPr>
              <w:rPr>
                <w:rFonts w:ascii="Times New Roman" w:hAnsi="Times New Roman"/>
                <w:color w:val="000000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  <w:r w:rsidRPr="009D673E">
              <w:rPr>
                <w:rFonts w:ascii="Times New Roman" w:hAnsi="Times New Roman"/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Сок</w:t>
            </w:r>
          </w:p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9D673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6AAA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9D673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 xml:space="preserve">Салат из зеленного горошка с луком репчатым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5,08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Суп картофельный на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Куры по-строгановски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60 110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80 120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 xml:space="preserve">Оладьи с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9D67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9D67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9D67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73E">
              <w:rPr>
                <w:rFonts w:ascii="Times New Roman" w:hAnsi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73E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73E">
              <w:rPr>
                <w:rFonts w:ascii="Times New Roman" w:hAnsi="Times New Roman"/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73E">
              <w:rPr>
                <w:rFonts w:ascii="Times New Roman" w:hAnsi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73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673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Итого за 5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57,33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45,65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258,05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673E">
              <w:rPr>
                <w:rFonts w:ascii="Times New Roman" w:hAnsi="Times New Roman"/>
                <w:color w:val="000000"/>
              </w:rPr>
              <w:t>91,51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B6AAA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D673E">
              <w:rPr>
                <w:rFonts w:ascii="Times New Roman" w:hAnsi="Times New Roman"/>
                <w:b/>
                <w:bCs/>
                <w:color w:val="000000"/>
              </w:rPr>
              <w:t>Б:Ж:У = 1:0,9:3,9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AAA" w:rsidRPr="009D673E" w:rsidRDefault="00FB6AAA" w:rsidP="009D67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FB6AAA" w:rsidRPr="00376D78" w:rsidRDefault="00FB6AAA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FB6AAA" w:rsidRPr="00376D78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843FC"/>
    <w:rsid w:val="00086BFE"/>
    <w:rsid w:val="000920FF"/>
    <w:rsid w:val="00096C66"/>
    <w:rsid w:val="000B2558"/>
    <w:rsid w:val="000C523B"/>
    <w:rsid w:val="000C5D51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07BF"/>
    <w:rsid w:val="001A20A2"/>
    <w:rsid w:val="001A79C4"/>
    <w:rsid w:val="001B44BC"/>
    <w:rsid w:val="001B77F5"/>
    <w:rsid w:val="001C2CE2"/>
    <w:rsid w:val="001C6891"/>
    <w:rsid w:val="001C6FC4"/>
    <w:rsid w:val="001D0D22"/>
    <w:rsid w:val="001D3139"/>
    <w:rsid w:val="001D3865"/>
    <w:rsid w:val="001D3BF3"/>
    <w:rsid w:val="001D5EC7"/>
    <w:rsid w:val="001F4203"/>
    <w:rsid w:val="002033A4"/>
    <w:rsid w:val="0020343C"/>
    <w:rsid w:val="0021040F"/>
    <w:rsid w:val="002122CC"/>
    <w:rsid w:val="00216067"/>
    <w:rsid w:val="00225704"/>
    <w:rsid w:val="00242C8B"/>
    <w:rsid w:val="0024633D"/>
    <w:rsid w:val="00252584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D1C28"/>
    <w:rsid w:val="0031225D"/>
    <w:rsid w:val="00317E4D"/>
    <w:rsid w:val="00336547"/>
    <w:rsid w:val="00354E8E"/>
    <w:rsid w:val="00355AEA"/>
    <w:rsid w:val="003643FD"/>
    <w:rsid w:val="003766C5"/>
    <w:rsid w:val="00376D78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50CB"/>
    <w:rsid w:val="005550FD"/>
    <w:rsid w:val="00555E9E"/>
    <w:rsid w:val="00571275"/>
    <w:rsid w:val="00576DC8"/>
    <w:rsid w:val="005851C8"/>
    <w:rsid w:val="00593D00"/>
    <w:rsid w:val="005A6252"/>
    <w:rsid w:val="005B1D40"/>
    <w:rsid w:val="005B508C"/>
    <w:rsid w:val="005B7CBC"/>
    <w:rsid w:val="005C5E0F"/>
    <w:rsid w:val="005D76C5"/>
    <w:rsid w:val="005D7829"/>
    <w:rsid w:val="005D7EEE"/>
    <w:rsid w:val="005F370B"/>
    <w:rsid w:val="00611CA4"/>
    <w:rsid w:val="00614033"/>
    <w:rsid w:val="00615903"/>
    <w:rsid w:val="00644BCB"/>
    <w:rsid w:val="006508A9"/>
    <w:rsid w:val="00652CFD"/>
    <w:rsid w:val="00662F49"/>
    <w:rsid w:val="00675128"/>
    <w:rsid w:val="006774A2"/>
    <w:rsid w:val="006849F7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1018E"/>
    <w:rsid w:val="007118EC"/>
    <w:rsid w:val="00726701"/>
    <w:rsid w:val="0072686A"/>
    <w:rsid w:val="007429B7"/>
    <w:rsid w:val="00756B12"/>
    <w:rsid w:val="007604C4"/>
    <w:rsid w:val="00766389"/>
    <w:rsid w:val="00780B4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D658C"/>
    <w:rsid w:val="007E0C3D"/>
    <w:rsid w:val="007F27D6"/>
    <w:rsid w:val="007F67E3"/>
    <w:rsid w:val="00802868"/>
    <w:rsid w:val="0080676F"/>
    <w:rsid w:val="00813F9C"/>
    <w:rsid w:val="00815A16"/>
    <w:rsid w:val="00816E59"/>
    <w:rsid w:val="00817BDF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D1048"/>
    <w:rsid w:val="008D4E18"/>
    <w:rsid w:val="008E0051"/>
    <w:rsid w:val="008E0F2C"/>
    <w:rsid w:val="008F0BA3"/>
    <w:rsid w:val="008F6DD9"/>
    <w:rsid w:val="0090057F"/>
    <w:rsid w:val="00904FD4"/>
    <w:rsid w:val="00914791"/>
    <w:rsid w:val="009169B0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3D1C"/>
    <w:rsid w:val="009A24B8"/>
    <w:rsid w:val="009C2776"/>
    <w:rsid w:val="009D51E8"/>
    <w:rsid w:val="009D673E"/>
    <w:rsid w:val="009D75BE"/>
    <w:rsid w:val="009F154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33FB"/>
    <w:rsid w:val="00AC5F53"/>
    <w:rsid w:val="00AF04AC"/>
    <w:rsid w:val="00B02172"/>
    <w:rsid w:val="00B10476"/>
    <w:rsid w:val="00B22C25"/>
    <w:rsid w:val="00B2781A"/>
    <w:rsid w:val="00B330DE"/>
    <w:rsid w:val="00B41B81"/>
    <w:rsid w:val="00B42BD5"/>
    <w:rsid w:val="00B62137"/>
    <w:rsid w:val="00B65148"/>
    <w:rsid w:val="00B65DC5"/>
    <w:rsid w:val="00B70106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1427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314AD"/>
    <w:rsid w:val="00D403D5"/>
    <w:rsid w:val="00D43F2F"/>
    <w:rsid w:val="00D5384A"/>
    <w:rsid w:val="00D54C09"/>
    <w:rsid w:val="00D717B6"/>
    <w:rsid w:val="00D71EF6"/>
    <w:rsid w:val="00D7566E"/>
    <w:rsid w:val="00D7616D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2662D"/>
    <w:rsid w:val="00E31ADC"/>
    <w:rsid w:val="00E42A98"/>
    <w:rsid w:val="00E54B7E"/>
    <w:rsid w:val="00E611D3"/>
    <w:rsid w:val="00E726C7"/>
    <w:rsid w:val="00E7794F"/>
    <w:rsid w:val="00E868C4"/>
    <w:rsid w:val="00E87D1E"/>
    <w:rsid w:val="00E92213"/>
    <w:rsid w:val="00E9486B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B6AAA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1550</TotalTime>
  <Pages>1</Pages>
  <Words>166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2023-12-11T15:27:00Z</cp:lastPrinted>
  <dcterms:created xsi:type="dcterms:W3CDTF">2023-12-11T15:09:00Z</dcterms:created>
  <dcterms:modified xsi:type="dcterms:W3CDTF">2024-08-01T13:22:00Z</dcterms:modified>
</cp:coreProperties>
</file>