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1F" w:rsidRDefault="0086071F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86071F" w:rsidRDefault="0086071F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86071F" w:rsidRPr="00376D78" w:rsidRDefault="0086071F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05</w:t>
      </w:r>
      <w:r w:rsidRPr="00376D78">
        <w:rPr>
          <w:rFonts w:ascii="Times New Roman" w:hAnsi="Times New Roman"/>
          <w:sz w:val="24"/>
          <w:szCs w:val="24"/>
        </w:rPr>
        <w:t>.08.2024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86071F" w:rsidRPr="00376D78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86071F" w:rsidRPr="00376D78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76D78" w:rsidRDefault="008607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71F" w:rsidRPr="00376D78" w:rsidTr="000C5B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86071F" w:rsidRPr="009D673E" w:rsidTr="000C5B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33472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33472B">
              <w:rPr>
                <w:rFonts w:ascii="Times New Roman" w:hAnsi="Times New Roman"/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86071F" w:rsidRPr="009D673E" w:rsidTr="000C5B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Кисель из концентрата плодово- ягодного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right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right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 xml:space="preserve">Салат из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3472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3472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61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Голубцы ленивые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86071F" w:rsidRPr="009D673E" w:rsidTr="000C5B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Кисломолочный продукт (снежок)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33472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72B">
              <w:rPr>
                <w:rFonts w:ascii="Times New Roman" w:hAnsi="Times New Roman"/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86071F" w:rsidRPr="009D673E" w:rsidTr="000C5B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33472B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333333"/>
              </w:rPr>
            </w:pPr>
            <w:r w:rsidRPr="0033472B">
              <w:rPr>
                <w:rFonts w:ascii="Times New Roman" w:hAnsi="Times New Roman"/>
                <w:color w:val="333333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81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51</w:t>
            </w:r>
          </w:p>
        </w:tc>
      </w:tr>
      <w:tr w:rsidR="0086071F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Итого за 6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472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6071F" w:rsidRPr="009D673E" w:rsidTr="000C5BD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71F" w:rsidRPr="0033472B" w:rsidRDefault="008607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3472B">
              <w:rPr>
                <w:rFonts w:ascii="Times New Roman" w:hAnsi="Times New Roman"/>
                <w:b/>
                <w:bCs/>
                <w:color w:val="000000"/>
              </w:rPr>
              <w:t>Б:Ж:У=   1:1:3,7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71F" w:rsidRPr="0033472B" w:rsidRDefault="0086071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86071F" w:rsidRPr="00376D78" w:rsidRDefault="0086071F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86071F" w:rsidRPr="00376D78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86BFE"/>
    <w:rsid w:val="000920FF"/>
    <w:rsid w:val="00096C66"/>
    <w:rsid w:val="000B2558"/>
    <w:rsid w:val="000C523B"/>
    <w:rsid w:val="000C5BDB"/>
    <w:rsid w:val="000C5D51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07BF"/>
    <w:rsid w:val="001A20A2"/>
    <w:rsid w:val="001A79C4"/>
    <w:rsid w:val="001B44BC"/>
    <w:rsid w:val="001B77F5"/>
    <w:rsid w:val="001C2CE2"/>
    <w:rsid w:val="001C6891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2F50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472B"/>
    <w:rsid w:val="00336547"/>
    <w:rsid w:val="00354E8E"/>
    <w:rsid w:val="00355AEA"/>
    <w:rsid w:val="003643FD"/>
    <w:rsid w:val="003766C5"/>
    <w:rsid w:val="00376D78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849F7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1018E"/>
    <w:rsid w:val="007118EC"/>
    <w:rsid w:val="00726701"/>
    <w:rsid w:val="0072686A"/>
    <w:rsid w:val="007429B7"/>
    <w:rsid w:val="00756B12"/>
    <w:rsid w:val="007604C4"/>
    <w:rsid w:val="00766389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D658C"/>
    <w:rsid w:val="007E0C3D"/>
    <w:rsid w:val="007F27D6"/>
    <w:rsid w:val="007F67E3"/>
    <w:rsid w:val="00802868"/>
    <w:rsid w:val="0080676F"/>
    <w:rsid w:val="00813F9C"/>
    <w:rsid w:val="00815A16"/>
    <w:rsid w:val="00816E59"/>
    <w:rsid w:val="00817BDF"/>
    <w:rsid w:val="00827555"/>
    <w:rsid w:val="00830203"/>
    <w:rsid w:val="00852B29"/>
    <w:rsid w:val="00852B49"/>
    <w:rsid w:val="0085632F"/>
    <w:rsid w:val="0086071F"/>
    <w:rsid w:val="00884A54"/>
    <w:rsid w:val="00884F23"/>
    <w:rsid w:val="00885C4E"/>
    <w:rsid w:val="00891EBA"/>
    <w:rsid w:val="00896432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169B0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14B1"/>
    <w:rsid w:val="00993D1C"/>
    <w:rsid w:val="009A24B8"/>
    <w:rsid w:val="009C2776"/>
    <w:rsid w:val="009D51E8"/>
    <w:rsid w:val="009D673E"/>
    <w:rsid w:val="009D75BE"/>
    <w:rsid w:val="009F154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33FB"/>
    <w:rsid w:val="00AC5F53"/>
    <w:rsid w:val="00AF04AC"/>
    <w:rsid w:val="00B02172"/>
    <w:rsid w:val="00B10476"/>
    <w:rsid w:val="00B22C25"/>
    <w:rsid w:val="00B2781A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1427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7566E"/>
    <w:rsid w:val="00D7616D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42A98"/>
    <w:rsid w:val="00E54B7E"/>
    <w:rsid w:val="00E611D3"/>
    <w:rsid w:val="00E726C7"/>
    <w:rsid w:val="00E7794F"/>
    <w:rsid w:val="00E868C4"/>
    <w:rsid w:val="00E87D1E"/>
    <w:rsid w:val="00E92213"/>
    <w:rsid w:val="00E9486B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B6AAA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1554</TotalTime>
  <Pages>1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2023-12-11T15:27:00Z</cp:lastPrinted>
  <dcterms:created xsi:type="dcterms:W3CDTF">2023-12-11T15:09:00Z</dcterms:created>
  <dcterms:modified xsi:type="dcterms:W3CDTF">2024-08-05T05:25:00Z</dcterms:modified>
</cp:coreProperties>
</file>