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01" w:rsidRDefault="009F1F01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9F1F01" w:rsidRDefault="009F1F01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9F1F01" w:rsidRDefault="009F1F01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17.07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9F1F01" w:rsidRPr="001C2CE2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9F1F01" w:rsidRPr="001C2CE2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01" w:rsidRPr="001C2CE2" w:rsidRDefault="009F1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130   50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Салат из свежих огурцов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Свекольник на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200/8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60/100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70/100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43/1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Гречка отварная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Итого за 13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1F01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Б:Ж:У=    1:0,9:3,5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F01" w:rsidRDefault="009F1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9F1F01" w:rsidRPr="00D0207F" w:rsidRDefault="009F1F01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9F1F01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CE2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67E3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57F0F"/>
    <w:rsid w:val="00963CDF"/>
    <w:rsid w:val="00965775"/>
    <w:rsid w:val="00980B6C"/>
    <w:rsid w:val="00993D1C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1414</TotalTime>
  <Pages>1</Pages>
  <Words>154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2023-12-11T15:27:00Z</cp:lastPrinted>
  <dcterms:created xsi:type="dcterms:W3CDTF">2023-12-11T15:09:00Z</dcterms:created>
  <dcterms:modified xsi:type="dcterms:W3CDTF">2024-07-16T11:10:00Z</dcterms:modified>
</cp:coreProperties>
</file>