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2" w:rsidRDefault="001D0D22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D0D22" w:rsidRDefault="001D0D22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1D0D22" w:rsidRDefault="001D0D22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18.07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D0D22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D0D22" w:rsidRPr="001C2CE2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22" w:rsidRPr="001C2CE2" w:rsidRDefault="001D0D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Соленый огурец кусочками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Суп гречневый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60,00/20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70,00/20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89/1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Компот из лимонов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Хлеб пшеничный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20,00/20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20,00/20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1D0D22" w:rsidRPr="001C2CE2" w:rsidTr="0044314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Кофейный напиток на молоке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Default="001D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1D0D22" w:rsidRPr="00E611D3" w:rsidTr="00E611D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11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D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1D0D22" w:rsidRPr="00E611D3" w:rsidTr="00E611D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11D3">
              <w:rPr>
                <w:rFonts w:ascii="Times New Roman" w:hAnsi="Times New Roman"/>
                <w:b/>
                <w:bCs/>
                <w:color w:val="000000"/>
              </w:rPr>
              <w:t>Итого за 14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Pr="00E611D3" w:rsidRDefault="001D0D22" w:rsidP="00E611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11D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D0D22" w:rsidRPr="00E611D3" w:rsidTr="00E611D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11D3">
              <w:rPr>
                <w:rFonts w:ascii="Times New Roman" w:hAnsi="Times New Roman"/>
                <w:b/>
                <w:bCs/>
                <w:color w:val="000000"/>
              </w:rPr>
              <w:t>Б:Ж:У=      1:0,9:4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D22" w:rsidRPr="00E611D3" w:rsidRDefault="001D0D22" w:rsidP="00E611D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D0D22" w:rsidRPr="00D0207F" w:rsidRDefault="001D0D22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1D0D22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1421</TotalTime>
  <Pages>1</Pages>
  <Words>169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2023-12-11T15:27:00Z</cp:lastPrinted>
  <dcterms:created xsi:type="dcterms:W3CDTF">2023-12-11T15:09:00Z</dcterms:created>
  <dcterms:modified xsi:type="dcterms:W3CDTF">2024-07-17T11:13:00Z</dcterms:modified>
</cp:coreProperties>
</file>