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D00" w:rsidRDefault="00593D00" w:rsidP="000362DA">
      <w:pPr>
        <w:tabs>
          <w:tab w:val="left" w:pos="2944"/>
        </w:tabs>
        <w:jc w:val="center"/>
        <w:rPr>
          <w:rFonts w:ascii="Times New Roman" w:hAnsi="Times New Roman"/>
          <w:sz w:val="24"/>
          <w:szCs w:val="24"/>
        </w:rPr>
      </w:pPr>
    </w:p>
    <w:p w:rsidR="00593D00" w:rsidRDefault="00593D00" w:rsidP="000362DA">
      <w:pPr>
        <w:tabs>
          <w:tab w:val="left" w:pos="2944"/>
        </w:tabs>
        <w:jc w:val="center"/>
        <w:rPr>
          <w:rFonts w:ascii="Times New Roman" w:hAnsi="Times New Roman"/>
          <w:sz w:val="24"/>
          <w:szCs w:val="24"/>
        </w:rPr>
      </w:pPr>
    </w:p>
    <w:p w:rsidR="00593D00" w:rsidRDefault="00593D00" w:rsidP="000362DA">
      <w:pPr>
        <w:tabs>
          <w:tab w:val="left" w:pos="2944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Меню на 19.07</w:t>
      </w:r>
      <w:r w:rsidRPr="00D0207F">
        <w:rPr>
          <w:rFonts w:ascii="Times New Roman" w:hAnsi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0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593D00" w:rsidRPr="001C2CE2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D00" w:rsidRPr="001C2CE2" w:rsidRDefault="00593D0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C2C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D00" w:rsidRPr="001C2CE2" w:rsidRDefault="00593D0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C2C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D00" w:rsidRPr="001C2CE2" w:rsidRDefault="00593D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2CE2">
              <w:rPr>
                <w:rFonts w:ascii="Times New Roman" w:hAnsi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D00" w:rsidRPr="001C2CE2" w:rsidRDefault="00593D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2C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93D00" w:rsidRPr="001C2CE2" w:rsidRDefault="00593D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2CE2">
              <w:rPr>
                <w:rFonts w:ascii="Times New Roman" w:hAnsi="Times New Roman"/>
                <w:color w:val="000000"/>
                <w:sz w:val="20"/>
                <w:szCs w:val="20"/>
              </w:rPr>
              <w:t>Пищевые вещества(гр.)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D00" w:rsidRPr="001C2CE2" w:rsidRDefault="00593D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2CE2">
              <w:rPr>
                <w:rFonts w:ascii="Times New Roman" w:hAnsi="Times New Roman"/>
                <w:color w:val="000000"/>
                <w:sz w:val="20"/>
                <w:szCs w:val="20"/>
              </w:rPr>
              <w:t>Энергетическая ценность (ккал.)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D00" w:rsidRPr="001C2CE2" w:rsidRDefault="00593D0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C2C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Витамин С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D00" w:rsidRPr="001C2CE2" w:rsidRDefault="00593D0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C2C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593D00" w:rsidRPr="001C2CE2" w:rsidTr="00B90EF4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D00" w:rsidRDefault="00593D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День 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D00" w:rsidRDefault="00593D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D00" w:rsidRDefault="00593D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D00" w:rsidRDefault="00593D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D00" w:rsidRDefault="00593D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D00" w:rsidRDefault="00593D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D00" w:rsidRDefault="00593D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D00" w:rsidRDefault="00593D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D00" w:rsidRDefault="00593D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D00" w:rsidRDefault="00593D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593D00" w:rsidRPr="001C2CE2" w:rsidTr="00B90EF4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D00" w:rsidRDefault="00593D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D00" w:rsidRDefault="00593D00" w:rsidP="00816E59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Каша манная</w:t>
            </w:r>
          </w:p>
          <w:p w:rsidR="00593D00" w:rsidRDefault="00593D00" w:rsidP="00816E59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молочная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D00" w:rsidRDefault="00593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D00" w:rsidRDefault="00593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D00" w:rsidRDefault="00593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D00" w:rsidRDefault="00593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D00" w:rsidRDefault="00593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D00" w:rsidRDefault="00593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D00" w:rsidRDefault="00593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D00" w:rsidRDefault="00593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93D00" w:rsidRPr="001C2CE2" w:rsidTr="00B90EF4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D00" w:rsidRDefault="00593D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3D00" w:rsidRDefault="00593D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Хлеб пшеничный маслом сливочным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D00" w:rsidRDefault="00593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20/5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D00" w:rsidRDefault="00593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30/5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D00" w:rsidRDefault="00593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D00" w:rsidRDefault="00593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D00" w:rsidRDefault="00593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D00" w:rsidRDefault="00593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D00" w:rsidRDefault="00593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D00" w:rsidRDefault="00593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</w:tr>
      <w:tr w:rsidR="00593D00" w:rsidRPr="001C2CE2" w:rsidTr="00B90EF4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D00" w:rsidRDefault="00593D0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3D00" w:rsidRDefault="00593D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Кофейный напиток с молоком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D00" w:rsidRDefault="00593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D00" w:rsidRDefault="00593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D00" w:rsidRDefault="00593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D00" w:rsidRDefault="00593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D00" w:rsidRDefault="00593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D00" w:rsidRDefault="00593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D00" w:rsidRDefault="00593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D00" w:rsidRDefault="00593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593D00" w:rsidRPr="001C2CE2" w:rsidTr="00B90EF4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D00" w:rsidRDefault="00593D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3D00" w:rsidRDefault="00593D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Сок фруктовый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D00" w:rsidRDefault="00593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D00" w:rsidRDefault="00593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D00" w:rsidRDefault="00593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D00" w:rsidRDefault="00593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D00" w:rsidRDefault="00593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D00" w:rsidRDefault="00593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D00" w:rsidRDefault="00593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D00" w:rsidRDefault="00593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593D00" w:rsidRPr="001C2CE2" w:rsidTr="00B90EF4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D00" w:rsidRDefault="00593D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3D00" w:rsidRDefault="00593D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Икра кабачковая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D00" w:rsidRDefault="00593D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D00" w:rsidRDefault="00593D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D00" w:rsidRDefault="00593D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0,70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D00" w:rsidRDefault="00593D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3,05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D00" w:rsidRDefault="00593D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8,38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D00" w:rsidRDefault="00593D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D00" w:rsidRDefault="00593D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D00" w:rsidRDefault="00593D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</w:t>
            </w:r>
          </w:p>
        </w:tc>
      </w:tr>
      <w:tr w:rsidR="00593D00" w:rsidRPr="001C2CE2" w:rsidTr="00B90EF4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D00" w:rsidRDefault="00593D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D00" w:rsidRDefault="00593D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Суп полевой на к/б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D00" w:rsidRDefault="00593D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D00" w:rsidRDefault="00593D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D00" w:rsidRDefault="00593D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3,68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D00" w:rsidRDefault="00593D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7,07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D00" w:rsidRDefault="00593D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8,58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D00" w:rsidRDefault="00593D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D00" w:rsidRDefault="00593D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19,41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D00" w:rsidRDefault="00593D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</w:tr>
      <w:tr w:rsidR="00593D00" w:rsidRPr="001C2CE2" w:rsidTr="00B90EF4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D00" w:rsidRDefault="00593D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D00" w:rsidRDefault="00593D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Солянка с мясом кур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D00" w:rsidRDefault="00593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D00" w:rsidRDefault="00593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D00" w:rsidRDefault="00593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D00" w:rsidRDefault="00593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D00" w:rsidRDefault="00593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D00" w:rsidRDefault="00593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D00" w:rsidRDefault="00593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D00" w:rsidRDefault="00593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593D00" w:rsidRPr="001C2CE2" w:rsidTr="00B90EF4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D00" w:rsidRDefault="00593D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3D00" w:rsidRDefault="00593D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Компот из сухофруктов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D00" w:rsidRDefault="00593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D00" w:rsidRDefault="00593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D00" w:rsidRDefault="00593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D00" w:rsidRDefault="00593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D00" w:rsidRDefault="00593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D00" w:rsidRDefault="00593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D00" w:rsidRDefault="00593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D00" w:rsidRDefault="00593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593D00" w:rsidRPr="001C2CE2" w:rsidTr="00B90EF4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D00" w:rsidRDefault="00593D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D00" w:rsidRDefault="00593D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D00" w:rsidRDefault="00593D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D00" w:rsidRDefault="00593D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D00" w:rsidRDefault="00593D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D00" w:rsidRDefault="00593D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D00" w:rsidRDefault="00593D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D00" w:rsidRDefault="00593D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D00" w:rsidRDefault="00593D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D00" w:rsidRDefault="00593D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</w:t>
            </w:r>
          </w:p>
        </w:tc>
      </w:tr>
      <w:tr w:rsidR="00593D00" w:rsidRPr="001C2CE2" w:rsidTr="00B90EF4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D00" w:rsidRDefault="00593D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Полдник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3D00" w:rsidRDefault="00593D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Сосиска в тесте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D00" w:rsidRDefault="00593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D00" w:rsidRDefault="00593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D00" w:rsidRDefault="00593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D00" w:rsidRDefault="00593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D00" w:rsidRDefault="00593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D00" w:rsidRDefault="00593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D00" w:rsidRDefault="00593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0,072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D00" w:rsidRDefault="00593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593D00" w:rsidRPr="001C2CE2" w:rsidTr="00B90EF4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D00" w:rsidRDefault="00593D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3D00" w:rsidRDefault="00593D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Чай с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D00" w:rsidRDefault="00593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D00" w:rsidRDefault="00593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D00" w:rsidRDefault="00593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D00" w:rsidRDefault="00593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D00" w:rsidRDefault="00593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D00" w:rsidRDefault="00593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D00" w:rsidRDefault="00593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D00" w:rsidRDefault="00593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</w:tr>
      <w:tr w:rsidR="00593D00" w:rsidRPr="001C2CE2" w:rsidTr="00B90EF4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D00" w:rsidRDefault="00593D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Ужин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3D00" w:rsidRDefault="00593D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Сок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D00" w:rsidRDefault="00593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D00" w:rsidRDefault="00593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D00" w:rsidRDefault="00593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D00" w:rsidRDefault="00593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D00" w:rsidRDefault="00593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D00" w:rsidRDefault="00593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D00" w:rsidRDefault="00593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D00" w:rsidRDefault="00593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593D00" w:rsidRPr="00E611D3" w:rsidTr="00B90EF4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D00" w:rsidRDefault="00593D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Итого за 15 день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3D00" w:rsidRDefault="00593D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D00" w:rsidRDefault="00593D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D00" w:rsidRDefault="00593D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D00" w:rsidRDefault="00593D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53,35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D00" w:rsidRDefault="00593D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D00" w:rsidRDefault="00593D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248,73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D00" w:rsidRDefault="00593D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1656,17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D00" w:rsidRDefault="00593D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76,98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D00" w:rsidRDefault="00593D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593D00" w:rsidRPr="00E611D3" w:rsidTr="00B90EF4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D00" w:rsidRDefault="00593D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Б:Ж:У=    1:0,9:5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3D00" w:rsidRDefault="00593D00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D00" w:rsidRDefault="00593D00">
            <w:pPr>
              <w:rPr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D00" w:rsidRDefault="00593D00">
            <w:pPr>
              <w:rPr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D00" w:rsidRDefault="00593D00">
            <w:pPr>
              <w:rPr>
                <w:color w:val="00000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D00" w:rsidRDefault="00593D00">
            <w:pPr>
              <w:rPr>
                <w:color w:val="00000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D00" w:rsidRDefault="00593D00">
            <w:pPr>
              <w:rPr>
                <w:color w:val="00000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D00" w:rsidRDefault="00593D00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D00" w:rsidRDefault="00593D00">
            <w:pPr>
              <w:rPr>
                <w:color w:val="00000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D00" w:rsidRDefault="00593D00">
            <w:pPr>
              <w:rPr>
                <w:color w:val="000000"/>
              </w:rPr>
            </w:pPr>
          </w:p>
        </w:tc>
      </w:tr>
    </w:tbl>
    <w:p w:rsidR="00593D00" w:rsidRPr="00D0207F" w:rsidRDefault="00593D00" w:rsidP="00F56541">
      <w:pPr>
        <w:tabs>
          <w:tab w:val="left" w:pos="2944"/>
        </w:tabs>
        <w:rPr>
          <w:rFonts w:ascii="Times New Roman" w:hAnsi="Times New Roman"/>
          <w:sz w:val="24"/>
          <w:szCs w:val="24"/>
        </w:rPr>
      </w:pPr>
    </w:p>
    <w:sectPr w:rsidR="00593D00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62DA"/>
    <w:rsid w:val="000016DC"/>
    <w:rsid w:val="00011E3B"/>
    <w:rsid w:val="000303ED"/>
    <w:rsid w:val="00035D1F"/>
    <w:rsid w:val="000362DA"/>
    <w:rsid w:val="00036A31"/>
    <w:rsid w:val="00053DCB"/>
    <w:rsid w:val="00066BB3"/>
    <w:rsid w:val="000734F3"/>
    <w:rsid w:val="000843FC"/>
    <w:rsid w:val="00096C66"/>
    <w:rsid w:val="000B2558"/>
    <w:rsid w:val="000C523B"/>
    <w:rsid w:val="000C70FC"/>
    <w:rsid w:val="000D0046"/>
    <w:rsid w:val="000E55E1"/>
    <w:rsid w:val="000F6578"/>
    <w:rsid w:val="00101A8E"/>
    <w:rsid w:val="001300A7"/>
    <w:rsid w:val="00140DE2"/>
    <w:rsid w:val="00144C53"/>
    <w:rsid w:val="00152FFF"/>
    <w:rsid w:val="00167D7D"/>
    <w:rsid w:val="00170D08"/>
    <w:rsid w:val="0018543A"/>
    <w:rsid w:val="001902A0"/>
    <w:rsid w:val="001A20A2"/>
    <w:rsid w:val="001A79C4"/>
    <w:rsid w:val="001B44BC"/>
    <w:rsid w:val="001B77F5"/>
    <w:rsid w:val="001C2CE2"/>
    <w:rsid w:val="001C6FC4"/>
    <w:rsid w:val="001D0D22"/>
    <w:rsid w:val="001D3865"/>
    <w:rsid w:val="001D3BF3"/>
    <w:rsid w:val="001D5EC7"/>
    <w:rsid w:val="001F4203"/>
    <w:rsid w:val="002033A4"/>
    <w:rsid w:val="0020343C"/>
    <w:rsid w:val="002122CC"/>
    <w:rsid w:val="00216067"/>
    <w:rsid w:val="00225704"/>
    <w:rsid w:val="0024633D"/>
    <w:rsid w:val="0026210F"/>
    <w:rsid w:val="00266394"/>
    <w:rsid w:val="002728EA"/>
    <w:rsid w:val="00281896"/>
    <w:rsid w:val="00284390"/>
    <w:rsid w:val="002A0829"/>
    <w:rsid w:val="002B230C"/>
    <w:rsid w:val="002B5C90"/>
    <w:rsid w:val="002D1C28"/>
    <w:rsid w:val="00317E4D"/>
    <w:rsid w:val="00336547"/>
    <w:rsid w:val="00354E8E"/>
    <w:rsid w:val="00355AEA"/>
    <w:rsid w:val="003643FD"/>
    <w:rsid w:val="003766C5"/>
    <w:rsid w:val="00380C90"/>
    <w:rsid w:val="0038602B"/>
    <w:rsid w:val="003979E4"/>
    <w:rsid w:val="003A6BFA"/>
    <w:rsid w:val="003C0CBD"/>
    <w:rsid w:val="003E1A07"/>
    <w:rsid w:val="00402390"/>
    <w:rsid w:val="0041218B"/>
    <w:rsid w:val="00443142"/>
    <w:rsid w:val="00463B06"/>
    <w:rsid w:val="004727D9"/>
    <w:rsid w:val="00473051"/>
    <w:rsid w:val="004736DF"/>
    <w:rsid w:val="00474CEE"/>
    <w:rsid w:val="00483D0F"/>
    <w:rsid w:val="00492812"/>
    <w:rsid w:val="004B6A85"/>
    <w:rsid w:val="004D2C1C"/>
    <w:rsid w:val="004E4A03"/>
    <w:rsid w:val="004F5633"/>
    <w:rsid w:val="00501895"/>
    <w:rsid w:val="00506D16"/>
    <w:rsid w:val="00512C9F"/>
    <w:rsid w:val="005135B3"/>
    <w:rsid w:val="00543803"/>
    <w:rsid w:val="005450CB"/>
    <w:rsid w:val="00555E9E"/>
    <w:rsid w:val="00571275"/>
    <w:rsid w:val="005851C8"/>
    <w:rsid w:val="00593D00"/>
    <w:rsid w:val="005A6252"/>
    <w:rsid w:val="005B1D40"/>
    <w:rsid w:val="005B508C"/>
    <w:rsid w:val="005B7CBC"/>
    <w:rsid w:val="005C5E0F"/>
    <w:rsid w:val="005D7EEE"/>
    <w:rsid w:val="005F370B"/>
    <w:rsid w:val="00614033"/>
    <w:rsid w:val="00615903"/>
    <w:rsid w:val="00644BCB"/>
    <w:rsid w:val="006508A9"/>
    <w:rsid w:val="00652CFD"/>
    <w:rsid w:val="00662F49"/>
    <w:rsid w:val="00675128"/>
    <w:rsid w:val="006774A2"/>
    <w:rsid w:val="0069076C"/>
    <w:rsid w:val="006A0013"/>
    <w:rsid w:val="006A16AA"/>
    <w:rsid w:val="006A4D7C"/>
    <w:rsid w:val="006B646E"/>
    <w:rsid w:val="006C2AFB"/>
    <w:rsid w:val="006C6A90"/>
    <w:rsid w:val="006D635D"/>
    <w:rsid w:val="006E4EFD"/>
    <w:rsid w:val="00701C58"/>
    <w:rsid w:val="00726701"/>
    <w:rsid w:val="0072686A"/>
    <w:rsid w:val="007429B7"/>
    <w:rsid w:val="00756B12"/>
    <w:rsid w:val="007604C4"/>
    <w:rsid w:val="00784A6A"/>
    <w:rsid w:val="00786600"/>
    <w:rsid w:val="00797114"/>
    <w:rsid w:val="007A6CA8"/>
    <w:rsid w:val="007C1C62"/>
    <w:rsid w:val="007C7020"/>
    <w:rsid w:val="007C73EB"/>
    <w:rsid w:val="007D3543"/>
    <w:rsid w:val="007D44C3"/>
    <w:rsid w:val="007D46BE"/>
    <w:rsid w:val="007E0C3D"/>
    <w:rsid w:val="007F67E3"/>
    <w:rsid w:val="0080676F"/>
    <w:rsid w:val="00813F9C"/>
    <w:rsid w:val="00816E59"/>
    <w:rsid w:val="00827555"/>
    <w:rsid w:val="00830203"/>
    <w:rsid w:val="00852B29"/>
    <w:rsid w:val="00852B49"/>
    <w:rsid w:val="0085632F"/>
    <w:rsid w:val="00884A54"/>
    <w:rsid w:val="00884F23"/>
    <w:rsid w:val="00885C4E"/>
    <w:rsid w:val="00891EBA"/>
    <w:rsid w:val="00896432"/>
    <w:rsid w:val="008C24CB"/>
    <w:rsid w:val="008D1048"/>
    <w:rsid w:val="008E0051"/>
    <w:rsid w:val="008E0F2C"/>
    <w:rsid w:val="008F0BA3"/>
    <w:rsid w:val="0090057F"/>
    <w:rsid w:val="00904FD4"/>
    <w:rsid w:val="00914791"/>
    <w:rsid w:val="009211AE"/>
    <w:rsid w:val="00921801"/>
    <w:rsid w:val="009219E5"/>
    <w:rsid w:val="00925536"/>
    <w:rsid w:val="009277B9"/>
    <w:rsid w:val="00935CBE"/>
    <w:rsid w:val="00944EDF"/>
    <w:rsid w:val="00957F0F"/>
    <w:rsid w:val="00963CDF"/>
    <w:rsid w:val="00965775"/>
    <w:rsid w:val="00980B6C"/>
    <w:rsid w:val="00993D1C"/>
    <w:rsid w:val="009C2776"/>
    <w:rsid w:val="009D51E8"/>
    <w:rsid w:val="009D75BE"/>
    <w:rsid w:val="009F1F01"/>
    <w:rsid w:val="009F41AB"/>
    <w:rsid w:val="00A01611"/>
    <w:rsid w:val="00A01D1A"/>
    <w:rsid w:val="00A12C73"/>
    <w:rsid w:val="00A30AB1"/>
    <w:rsid w:val="00A33663"/>
    <w:rsid w:val="00AB2E68"/>
    <w:rsid w:val="00AC5F53"/>
    <w:rsid w:val="00AF04AC"/>
    <w:rsid w:val="00B02172"/>
    <w:rsid w:val="00B10476"/>
    <w:rsid w:val="00B22C25"/>
    <w:rsid w:val="00B330DE"/>
    <w:rsid w:val="00B41B81"/>
    <w:rsid w:val="00B42BD5"/>
    <w:rsid w:val="00B65148"/>
    <w:rsid w:val="00B65DC5"/>
    <w:rsid w:val="00B70106"/>
    <w:rsid w:val="00B76E0D"/>
    <w:rsid w:val="00B85794"/>
    <w:rsid w:val="00B90EF4"/>
    <w:rsid w:val="00BA6FE5"/>
    <w:rsid w:val="00BB3A6B"/>
    <w:rsid w:val="00BD0904"/>
    <w:rsid w:val="00BE1F49"/>
    <w:rsid w:val="00BE2606"/>
    <w:rsid w:val="00C12309"/>
    <w:rsid w:val="00C501A1"/>
    <w:rsid w:val="00C53429"/>
    <w:rsid w:val="00C557E2"/>
    <w:rsid w:val="00C57753"/>
    <w:rsid w:val="00C62612"/>
    <w:rsid w:val="00C65ECE"/>
    <w:rsid w:val="00C731F0"/>
    <w:rsid w:val="00C75FBC"/>
    <w:rsid w:val="00C8711B"/>
    <w:rsid w:val="00C923F3"/>
    <w:rsid w:val="00C95AE6"/>
    <w:rsid w:val="00CA0F2E"/>
    <w:rsid w:val="00CB2E82"/>
    <w:rsid w:val="00CB6858"/>
    <w:rsid w:val="00CC7814"/>
    <w:rsid w:val="00CD1E3F"/>
    <w:rsid w:val="00CD7B6B"/>
    <w:rsid w:val="00CE3123"/>
    <w:rsid w:val="00CE4038"/>
    <w:rsid w:val="00CE726E"/>
    <w:rsid w:val="00CE7FE0"/>
    <w:rsid w:val="00CF5EA7"/>
    <w:rsid w:val="00D0207F"/>
    <w:rsid w:val="00D046D2"/>
    <w:rsid w:val="00D0589B"/>
    <w:rsid w:val="00D27455"/>
    <w:rsid w:val="00D308D1"/>
    <w:rsid w:val="00D31079"/>
    <w:rsid w:val="00D403D5"/>
    <w:rsid w:val="00D43F2F"/>
    <w:rsid w:val="00D5384A"/>
    <w:rsid w:val="00D717B6"/>
    <w:rsid w:val="00D71EF6"/>
    <w:rsid w:val="00D81EFC"/>
    <w:rsid w:val="00D90340"/>
    <w:rsid w:val="00DB76D1"/>
    <w:rsid w:val="00DC7E9F"/>
    <w:rsid w:val="00DD3915"/>
    <w:rsid w:val="00DD61C7"/>
    <w:rsid w:val="00E01201"/>
    <w:rsid w:val="00E052BC"/>
    <w:rsid w:val="00E15CE5"/>
    <w:rsid w:val="00E25765"/>
    <w:rsid w:val="00E31ADC"/>
    <w:rsid w:val="00E42A98"/>
    <w:rsid w:val="00E54B7E"/>
    <w:rsid w:val="00E611D3"/>
    <w:rsid w:val="00E726C7"/>
    <w:rsid w:val="00E7794F"/>
    <w:rsid w:val="00E868C4"/>
    <w:rsid w:val="00E92213"/>
    <w:rsid w:val="00E9571A"/>
    <w:rsid w:val="00EC1075"/>
    <w:rsid w:val="00EC2C55"/>
    <w:rsid w:val="00ED7613"/>
    <w:rsid w:val="00EE1426"/>
    <w:rsid w:val="00EE2C2D"/>
    <w:rsid w:val="00EF69E1"/>
    <w:rsid w:val="00F172E9"/>
    <w:rsid w:val="00F24352"/>
    <w:rsid w:val="00F2635F"/>
    <w:rsid w:val="00F30223"/>
    <w:rsid w:val="00F3554B"/>
    <w:rsid w:val="00F478AC"/>
    <w:rsid w:val="00F5094C"/>
    <w:rsid w:val="00F56541"/>
    <w:rsid w:val="00F603C4"/>
    <w:rsid w:val="00F6306E"/>
    <w:rsid w:val="00F8243C"/>
    <w:rsid w:val="00F84665"/>
    <w:rsid w:val="00F92C9F"/>
    <w:rsid w:val="00FA66C0"/>
    <w:rsid w:val="00FB155D"/>
    <w:rsid w:val="00FC3C4B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70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78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1450</TotalTime>
  <Pages>1</Pages>
  <Words>148</Words>
  <Characters>848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197</cp:revision>
  <cp:lastPrinted>2023-12-11T15:27:00Z</cp:lastPrinted>
  <dcterms:created xsi:type="dcterms:W3CDTF">2023-12-11T15:09:00Z</dcterms:created>
  <dcterms:modified xsi:type="dcterms:W3CDTF">2024-07-18T11:59:00Z</dcterms:modified>
</cp:coreProperties>
</file>