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9" w:rsidRDefault="000E144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0E1449" w:rsidRDefault="000E144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0E1449" w:rsidRDefault="000E144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22.07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0E1449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1C2CE2" w:rsidRDefault="000E14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0E1449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Default="000E14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Компот из сухофруктов(чернослив)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Суп «Харчо»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F2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Йогурт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0F24">
              <w:rPr>
                <w:rFonts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Итого за 16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F24">
              <w:rPr>
                <w:rFonts w:ascii="Times New Roman" w:hAnsi="Times New Roman"/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1449" w:rsidRPr="00040F24" w:rsidTr="00040F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0F24">
              <w:rPr>
                <w:rFonts w:ascii="Times New Roman" w:hAnsi="Times New Roman"/>
                <w:b/>
                <w:bCs/>
                <w:color w:val="000000"/>
              </w:rPr>
              <w:t>Б:Ж:У=          1:1:3,7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449" w:rsidRPr="00040F24" w:rsidRDefault="000E1449" w:rsidP="00040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0E1449" w:rsidRPr="00D0207F" w:rsidRDefault="000E1449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0E1449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E9E"/>
    <w:rsid w:val="00571275"/>
    <w:rsid w:val="005851C8"/>
    <w:rsid w:val="00593D00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1454</TotalTime>
  <Pages>1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2023-12-11T15:27:00Z</cp:lastPrinted>
  <dcterms:created xsi:type="dcterms:W3CDTF">2023-12-11T15:09:00Z</dcterms:created>
  <dcterms:modified xsi:type="dcterms:W3CDTF">2024-07-19T11:28:00Z</dcterms:modified>
</cp:coreProperties>
</file>