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29" w:rsidRDefault="005D7829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5D7829" w:rsidRDefault="005D7829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5D7829" w:rsidRDefault="005D7829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Меню на 23.07</w:t>
      </w:r>
      <w:r w:rsidRPr="00D0207F">
        <w:rPr>
          <w:rFonts w:ascii="Times New Roman" w:hAnsi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0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5D7829" w:rsidRPr="001C2CE2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29" w:rsidRPr="001C2CE2" w:rsidRDefault="005D78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29" w:rsidRPr="001C2CE2" w:rsidRDefault="005D78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29" w:rsidRPr="001C2CE2" w:rsidRDefault="005D78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29" w:rsidRPr="001C2CE2" w:rsidRDefault="005D78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7829" w:rsidRPr="001C2CE2" w:rsidRDefault="005D78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Пищевые вещества(гр.)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29" w:rsidRPr="001C2CE2" w:rsidRDefault="005D78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Энергетическая ценность (ккал.)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29" w:rsidRPr="001C2CE2" w:rsidRDefault="005D78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 С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29" w:rsidRPr="001C2CE2" w:rsidRDefault="005D78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2C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5D7829" w:rsidRPr="001C2CE2" w:rsidTr="00B90EF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Default="005D78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День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29" w:rsidRDefault="005D78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Default="005D78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Default="005D78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Default="005D78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Default="005D78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Default="005D78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Default="005D78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Default="005D78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Default="005D78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5D7829" w:rsidRPr="00611CA4" w:rsidTr="00611CA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>Каша  молочная «Боярская» с изюмом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246,17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54</w:t>
            </w:r>
          </w:p>
        </w:tc>
      </w:tr>
      <w:tr w:rsidR="005D7829" w:rsidRPr="00611CA4" w:rsidTr="00611CA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13,5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89</w:t>
            </w:r>
          </w:p>
        </w:tc>
      </w:tr>
      <w:tr w:rsidR="005D7829" w:rsidRPr="00611CA4" w:rsidTr="00611CA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20 5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2,3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75</w:t>
            </w:r>
          </w:p>
        </w:tc>
      </w:tr>
      <w:tr w:rsidR="005D7829" w:rsidRPr="00611CA4" w:rsidTr="00611CA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right"/>
              <w:rPr>
                <w:color w:val="000000"/>
              </w:rPr>
            </w:pPr>
            <w:r w:rsidRPr="00611CA4"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5,8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62</w:t>
            </w:r>
          </w:p>
        </w:tc>
      </w:tr>
      <w:tr w:rsidR="005D7829" w:rsidRPr="00611CA4" w:rsidTr="00611CA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 xml:space="preserve"> Икра кабачковая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611CA4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611CA4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1,05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4,84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6,05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16,78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5D7829" w:rsidRPr="00611CA4" w:rsidTr="00611CA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>Щи на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180/</w:t>
            </w:r>
            <w:r>
              <w:rPr>
                <w:color w:val="000000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200/5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3,1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16,9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256,60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24,255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5D7829" w:rsidRPr="00611CA4" w:rsidTr="00611CA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>Зразы манные с м/кур с томатным  соусом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140/2</w:t>
            </w:r>
            <w:r w:rsidRPr="00611CA4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140/2</w:t>
            </w:r>
            <w:r w:rsidRPr="00611CA4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16,08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20,6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18,63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85</w:t>
            </w:r>
          </w:p>
        </w:tc>
      </w:tr>
      <w:tr w:rsidR="005D7829" w:rsidRPr="00611CA4" w:rsidTr="00611CA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>Компот из сухофруктов(</w:t>
            </w:r>
            <w:r>
              <w:rPr>
                <w:rFonts w:ascii="Times New Roman" w:hAnsi="Times New Roman"/>
                <w:b/>
                <w:bCs/>
                <w:color w:val="000000"/>
              </w:rPr>
              <w:t>курага</w:t>
            </w:r>
            <w:r w:rsidRPr="00611CA4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82</w:t>
            </w:r>
          </w:p>
        </w:tc>
      </w:tr>
      <w:tr w:rsidR="005D7829" w:rsidRPr="00611CA4" w:rsidTr="00611CA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77</w:t>
            </w:r>
          </w:p>
        </w:tc>
      </w:tr>
      <w:tr w:rsidR="005D7829" w:rsidRPr="00611CA4" w:rsidTr="00611CA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70</w:t>
            </w:r>
          </w:p>
        </w:tc>
      </w:tr>
      <w:tr w:rsidR="005D7829" w:rsidRPr="00611CA4" w:rsidTr="00611CA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Вафля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611CA4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88</w:t>
            </w:r>
          </w:p>
        </w:tc>
      </w:tr>
      <w:tr w:rsidR="005D7829" w:rsidRPr="00611CA4" w:rsidTr="00611CA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>Кисель</w:t>
            </w:r>
            <w:r w:rsidRPr="00611CA4">
              <w:rPr>
                <w:rFonts w:ascii="Baskerville Old Face" w:hAnsi="Baskerville Old Face" w:cs="Baskerville Old Face"/>
                <w:b/>
                <w:bCs/>
                <w:color w:val="000000"/>
              </w:rPr>
              <w:t xml:space="preserve"> </w:t>
            </w:r>
            <w:r w:rsidRPr="00611CA4">
              <w:rPr>
                <w:rFonts w:ascii="Times New Roman" w:hAnsi="Times New Roman"/>
                <w:b/>
                <w:bCs/>
                <w:color w:val="000000"/>
              </w:rPr>
              <w:t>из</w:t>
            </w:r>
            <w:r w:rsidRPr="00611CA4">
              <w:rPr>
                <w:rFonts w:ascii="Baskerville Old Face" w:hAnsi="Baskerville Old Face" w:cs="Baskerville Old Face"/>
                <w:b/>
                <w:bCs/>
                <w:color w:val="000000"/>
              </w:rPr>
              <w:t xml:space="preserve"> </w:t>
            </w:r>
            <w:r w:rsidRPr="00611CA4">
              <w:rPr>
                <w:rFonts w:ascii="Times New Roman" w:hAnsi="Times New Roman"/>
                <w:b/>
                <w:bCs/>
                <w:color w:val="000000"/>
              </w:rPr>
              <w:t>концентрата</w:t>
            </w:r>
            <w:r w:rsidRPr="00611CA4">
              <w:rPr>
                <w:rFonts w:ascii="Baskerville Old Face" w:hAnsi="Baskerville Old Face" w:cs="Baskerville Old Face"/>
                <w:b/>
                <w:bCs/>
                <w:color w:val="000000"/>
              </w:rPr>
              <w:t xml:space="preserve"> </w:t>
            </w:r>
            <w:r w:rsidRPr="00611CA4">
              <w:rPr>
                <w:rFonts w:ascii="Times New Roman" w:hAnsi="Times New Roman"/>
                <w:b/>
                <w:bCs/>
                <w:color w:val="000000"/>
              </w:rPr>
              <w:t>плодового</w:t>
            </w:r>
            <w:r w:rsidRPr="00611CA4">
              <w:rPr>
                <w:rFonts w:ascii="Baskerville Old Face" w:hAnsi="Baskerville Old Face" w:cs="Baskerville Old Face"/>
                <w:b/>
                <w:bCs/>
                <w:color w:val="000000"/>
              </w:rPr>
              <w:t xml:space="preserve"> </w:t>
            </w:r>
            <w:r w:rsidRPr="00611CA4">
              <w:rPr>
                <w:rFonts w:ascii="Times New Roman" w:hAnsi="Times New Roman"/>
                <w:b/>
                <w:bCs/>
                <w:color w:val="000000"/>
              </w:rPr>
              <w:t>или</w:t>
            </w:r>
            <w:r w:rsidRPr="00611CA4">
              <w:rPr>
                <w:rFonts w:ascii="Baskerville Old Face" w:hAnsi="Baskerville Old Face" w:cs="Baskerville Old Face"/>
                <w:b/>
                <w:bCs/>
                <w:color w:val="000000"/>
              </w:rPr>
              <w:t xml:space="preserve"> </w:t>
            </w:r>
            <w:r w:rsidRPr="00611CA4">
              <w:rPr>
                <w:rFonts w:ascii="Times New Roman" w:hAnsi="Times New Roman"/>
                <w:b/>
                <w:bCs/>
                <w:color w:val="000000"/>
              </w:rPr>
              <w:t>ягодного</w:t>
            </w:r>
            <w:r w:rsidRPr="00611CA4">
              <w:rPr>
                <w:rFonts w:ascii="Baskerville Old Face" w:hAnsi="Baskerville Old Face" w:cs="Baskerville Old Face"/>
                <w:b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Baskerville Old Face" w:hAnsi="Baskerville Old Face"/>
                <w:color w:val="000000"/>
              </w:rPr>
            </w:pPr>
            <w:r w:rsidRPr="00611CA4">
              <w:rPr>
                <w:rFonts w:ascii="Baskerville Old Face" w:hAnsi="Baskerville Old Face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Pr="00611CA4">
              <w:rPr>
                <w:rFonts w:ascii="Baskerville Old Face" w:hAnsi="Baskerville Old Face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Baskerville Old Face" w:hAnsi="Baskerville Old Face"/>
                <w:color w:val="000000"/>
              </w:rPr>
            </w:pPr>
            <w:r w:rsidRPr="00611CA4">
              <w:rPr>
                <w:rFonts w:ascii="Baskerville Old Face" w:hAnsi="Baskerville Old Face"/>
                <w:color w:val="000000"/>
              </w:rPr>
              <w:t>1,4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Baskerville Old Face" w:hAnsi="Baskerville Old Face"/>
                <w:color w:val="000000"/>
              </w:rPr>
            </w:pPr>
            <w:r w:rsidRPr="00611CA4">
              <w:rPr>
                <w:rFonts w:ascii="Baskerville Old Face" w:hAnsi="Baskerville Old Face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Baskerville Old Face" w:hAnsi="Baskerville Old Face"/>
                <w:color w:val="000000"/>
              </w:rPr>
            </w:pPr>
            <w:r w:rsidRPr="00611CA4">
              <w:rPr>
                <w:rFonts w:ascii="Baskerville Old Face" w:hAnsi="Baskerville Old Face"/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145,99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5D7829" w:rsidRPr="00611CA4" w:rsidTr="00611CA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rPr>
                <w:color w:val="000000"/>
              </w:rPr>
            </w:pPr>
            <w:r w:rsidRPr="00611CA4"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color w:val="000000"/>
              </w:rPr>
            </w:pPr>
            <w:r w:rsidRPr="00611CA4">
              <w:rPr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90</w:t>
            </w:r>
          </w:p>
        </w:tc>
      </w:tr>
      <w:tr w:rsidR="005D7829" w:rsidRPr="00611CA4" w:rsidTr="00611CA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611CA4">
              <w:rPr>
                <w:b/>
                <w:bCs/>
                <w:color w:val="000000"/>
              </w:rPr>
              <w:t>Итого за 17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76,28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61,63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276,75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1955,35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64,62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1CA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5D7829" w:rsidRPr="00611CA4" w:rsidTr="00611CA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CA4">
              <w:rPr>
                <w:rFonts w:ascii="Times New Roman" w:hAnsi="Times New Roman"/>
                <w:b/>
                <w:bCs/>
                <w:color w:val="000000"/>
              </w:rPr>
              <w:t>Б:Ж:У=    1:1:3,7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829" w:rsidRPr="00611CA4" w:rsidRDefault="005D7829" w:rsidP="00611CA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829" w:rsidRPr="00611CA4" w:rsidRDefault="005D7829" w:rsidP="00611CA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5D7829" w:rsidRPr="00D0207F" w:rsidRDefault="005D7829" w:rsidP="00F56541">
      <w:pPr>
        <w:tabs>
          <w:tab w:val="left" w:pos="2944"/>
        </w:tabs>
        <w:rPr>
          <w:rFonts w:ascii="Times New Roman" w:hAnsi="Times New Roman"/>
          <w:sz w:val="24"/>
          <w:szCs w:val="24"/>
        </w:rPr>
      </w:pPr>
    </w:p>
    <w:sectPr w:rsidR="005D7829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2DA"/>
    <w:rsid w:val="000016DC"/>
    <w:rsid w:val="00011E3B"/>
    <w:rsid w:val="000303ED"/>
    <w:rsid w:val="00035D1F"/>
    <w:rsid w:val="000362DA"/>
    <w:rsid w:val="00036A31"/>
    <w:rsid w:val="00040F24"/>
    <w:rsid w:val="00053DCB"/>
    <w:rsid w:val="00066BB3"/>
    <w:rsid w:val="000734F3"/>
    <w:rsid w:val="000843FC"/>
    <w:rsid w:val="00096C66"/>
    <w:rsid w:val="000B2558"/>
    <w:rsid w:val="000C523B"/>
    <w:rsid w:val="000C70FC"/>
    <w:rsid w:val="000D0046"/>
    <w:rsid w:val="000E1449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2CE2"/>
    <w:rsid w:val="001C6FC4"/>
    <w:rsid w:val="001D0D22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5746B"/>
    <w:rsid w:val="0026210F"/>
    <w:rsid w:val="00266394"/>
    <w:rsid w:val="002728EA"/>
    <w:rsid w:val="00281896"/>
    <w:rsid w:val="00284390"/>
    <w:rsid w:val="002A0829"/>
    <w:rsid w:val="002B230C"/>
    <w:rsid w:val="002B5C90"/>
    <w:rsid w:val="002D1C28"/>
    <w:rsid w:val="0031225D"/>
    <w:rsid w:val="00317E4D"/>
    <w:rsid w:val="00336547"/>
    <w:rsid w:val="00354E8E"/>
    <w:rsid w:val="00355AEA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43142"/>
    <w:rsid w:val="00463B06"/>
    <w:rsid w:val="004727D9"/>
    <w:rsid w:val="00473051"/>
    <w:rsid w:val="004736DF"/>
    <w:rsid w:val="00474CEE"/>
    <w:rsid w:val="00483D0F"/>
    <w:rsid w:val="00492812"/>
    <w:rsid w:val="004B6A85"/>
    <w:rsid w:val="004D2C1C"/>
    <w:rsid w:val="004E4A03"/>
    <w:rsid w:val="004F5633"/>
    <w:rsid w:val="00501895"/>
    <w:rsid w:val="00506D16"/>
    <w:rsid w:val="00512C9F"/>
    <w:rsid w:val="005135B3"/>
    <w:rsid w:val="00543803"/>
    <w:rsid w:val="005450CB"/>
    <w:rsid w:val="00555E9E"/>
    <w:rsid w:val="00571275"/>
    <w:rsid w:val="005851C8"/>
    <w:rsid w:val="00593D00"/>
    <w:rsid w:val="005A6252"/>
    <w:rsid w:val="005B1D40"/>
    <w:rsid w:val="005B508C"/>
    <w:rsid w:val="005B7CBC"/>
    <w:rsid w:val="005C5E0F"/>
    <w:rsid w:val="005D7829"/>
    <w:rsid w:val="005D7EEE"/>
    <w:rsid w:val="005F370B"/>
    <w:rsid w:val="00611CA4"/>
    <w:rsid w:val="00614033"/>
    <w:rsid w:val="00615903"/>
    <w:rsid w:val="00644BCB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E0C3D"/>
    <w:rsid w:val="007F67E3"/>
    <w:rsid w:val="0080676F"/>
    <w:rsid w:val="00813F9C"/>
    <w:rsid w:val="00816E59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D1048"/>
    <w:rsid w:val="008E0051"/>
    <w:rsid w:val="008E0F2C"/>
    <w:rsid w:val="008F0BA3"/>
    <w:rsid w:val="0090057F"/>
    <w:rsid w:val="00904FD4"/>
    <w:rsid w:val="00914791"/>
    <w:rsid w:val="009211AE"/>
    <w:rsid w:val="00921801"/>
    <w:rsid w:val="009219E5"/>
    <w:rsid w:val="00925536"/>
    <w:rsid w:val="009277B9"/>
    <w:rsid w:val="00935CBE"/>
    <w:rsid w:val="00944EDF"/>
    <w:rsid w:val="009466E4"/>
    <w:rsid w:val="00957F0F"/>
    <w:rsid w:val="00963CDF"/>
    <w:rsid w:val="00965775"/>
    <w:rsid w:val="00980B6C"/>
    <w:rsid w:val="00993D1C"/>
    <w:rsid w:val="009C2776"/>
    <w:rsid w:val="009D51E8"/>
    <w:rsid w:val="009D75BE"/>
    <w:rsid w:val="009F1F01"/>
    <w:rsid w:val="009F41AB"/>
    <w:rsid w:val="00A01611"/>
    <w:rsid w:val="00A01D1A"/>
    <w:rsid w:val="00A12C73"/>
    <w:rsid w:val="00A30AB1"/>
    <w:rsid w:val="00A33663"/>
    <w:rsid w:val="00AB2E68"/>
    <w:rsid w:val="00AC5F53"/>
    <w:rsid w:val="00AF04AC"/>
    <w:rsid w:val="00B02172"/>
    <w:rsid w:val="00B10476"/>
    <w:rsid w:val="00B22C25"/>
    <w:rsid w:val="00B330DE"/>
    <w:rsid w:val="00B41B81"/>
    <w:rsid w:val="00B42BD5"/>
    <w:rsid w:val="00B62137"/>
    <w:rsid w:val="00B65148"/>
    <w:rsid w:val="00B65DC5"/>
    <w:rsid w:val="00B70106"/>
    <w:rsid w:val="00B76E0D"/>
    <w:rsid w:val="00B85794"/>
    <w:rsid w:val="00B90EF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57753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46D2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611D3"/>
    <w:rsid w:val="00E726C7"/>
    <w:rsid w:val="00E7794F"/>
    <w:rsid w:val="00E868C4"/>
    <w:rsid w:val="00E92213"/>
    <w:rsid w:val="00E9571A"/>
    <w:rsid w:val="00EC1075"/>
    <w:rsid w:val="00EC2C55"/>
    <w:rsid w:val="00ED7613"/>
    <w:rsid w:val="00EE1426"/>
    <w:rsid w:val="00EE2C2D"/>
    <w:rsid w:val="00EF69E1"/>
    <w:rsid w:val="00F172E9"/>
    <w:rsid w:val="00F24352"/>
    <w:rsid w:val="00F2635F"/>
    <w:rsid w:val="00F30223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0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1458</TotalTime>
  <Pages>1</Pages>
  <Words>165</Words>
  <Characters>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199</cp:revision>
  <cp:lastPrinted>2023-12-11T15:27:00Z</cp:lastPrinted>
  <dcterms:created xsi:type="dcterms:W3CDTF">2023-12-11T15:09:00Z</dcterms:created>
  <dcterms:modified xsi:type="dcterms:W3CDTF">2024-07-22T13:49:00Z</dcterms:modified>
</cp:coreProperties>
</file>