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AB" w:rsidRDefault="00180EA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180EAB" w:rsidRDefault="00180EA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180EAB" w:rsidRDefault="00180EA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24.07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80EAB" w:rsidRPr="001C2CE2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1C2CE2" w:rsidRDefault="00180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1C2CE2" w:rsidRDefault="00180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1C2CE2" w:rsidRDefault="00180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1C2CE2" w:rsidRDefault="00180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0EAB" w:rsidRPr="001C2CE2" w:rsidRDefault="00180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1C2CE2" w:rsidRDefault="00180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1C2CE2" w:rsidRDefault="00180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1C2CE2" w:rsidRDefault="00180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День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Запеканка  творожная</w:t>
            </w:r>
            <w:r w:rsidRPr="0021040F">
              <w:rPr>
                <w:rFonts w:ascii="Times New Roman" w:hAnsi="Times New Roman"/>
                <w:b/>
                <w:bCs/>
                <w:color w:val="000000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фруктовой подливой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1040F">
              <w:rPr>
                <w:color w:val="000000"/>
              </w:rPr>
              <w:t>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1040F">
              <w:rPr>
                <w:color w:val="000000"/>
              </w:rPr>
              <w:t>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51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Чай</w:t>
            </w:r>
          </w:p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Хлеб пшеничный с маслом сливочным</w:t>
            </w:r>
            <w:r w:rsidRPr="0021040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150</w:t>
            </w:r>
          </w:p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180</w:t>
            </w:r>
          </w:p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91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Яблоки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10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10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Салат из 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1040F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1040F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66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6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Ежики крупяные с говядиной и м/кур в томатном 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100/50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120/50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327,38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0,81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36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85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89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1040F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1040F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76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 xml:space="preserve">Каша  молочная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ячневая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  <w:r w:rsidRPr="0021040F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color w:val="000000"/>
              </w:rPr>
            </w:pPr>
            <w:r w:rsidRPr="0021040F">
              <w:rPr>
                <w:color w:val="000000"/>
              </w:rPr>
              <w:t>51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Итого за 18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59,98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73,58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273,68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2061,9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72,3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040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0EAB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40F">
              <w:rPr>
                <w:rFonts w:ascii="Times New Roman" w:hAnsi="Times New Roman"/>
                <w:b/>
                <w:bCs/>
                <w:color w:val="000000"/>
              </w:rPr>
              <w:t>Б:Ж:У=      1:1:4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EAB" w:rsidRPr="0021040F" w:rsidRDefault="00180EAB" w:rsidP="0021040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80EAB" w:rsidRPr="00D0207F" w:rsidRDefault="00180EAB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180EAB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20A2"/>
    <w:rsid w:val="001A79C4"/>
    <w:rsid w:val="001B44BC"/>
    <w:rsid w:val="001B77F5"/>
    <w:rsid w:val="001C2CE2"/>
    <w:rsid w:val="001C6FC4"/>
    <w:rsid w:val="001D0D22"/>
    <w:rsid w:val="001D3865"/>
    <w:rsid w:val="001D3BF3"/>
    <w:rsid w:val="001D5EC7"/>
    <w:rsid w:val="001F4203"/>
    <w:rsid w:val="002033A4"/>
    <w:rsid w:val="0020343C"/>
    <w:rsid w:val="0021040F"/>
    <w:rsid w:val="002122CC"/>
    <w:rsid w:val="00216067"/>
    <w:rsid w:val="00225704"/>
    <w:rsid w:val="0024633D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851C8"/>
    <w:rsid w:val="00593D00"/>
    <w:rsid w:val="005A6252"/>
    <w:rsid w:val="005B1D40"/>
    <w:rsid w:val="005B508C"/>
    <w:rsid w:val="005B7CBC"/>
    <w:rsid w:val="005C5E0F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67E3"/>
    <w:rsid w:val="0080676F"/>
    <w:rsid w:val="00813F9C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E0051"/>
    <w:rsid w:val="008E0F2C"/>
    <w:rsid w:val="008F0BA3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1469</TotalTime>
  <Pages>1</Pages>
  <Words>154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2023-12-11T15:27:00Z</cp:lastPrinted>
  <dcterms:created xsi:type="dcterms:W3CDTF">2023-12-11T15:09:00Z</dcterms:created>
  <dcterms:modified xsi:type="dcterms:W3CDTF">2024-07-23T14:40:00Z</dcterms:modified>
</cp:coreProperties>
</file>