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09" w:rsidRDefault="00D54C09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D54C09" w:rsidRDefault="00D54C09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D54C09" w:rsidRDefault="00D54C09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25.07</w:t>
      </w:r>
      <w:r w:rsidRPr="00D0207F">
        <w:rPr>
          <w:rFonts w:ascii="Times New Roman" w:hAnsi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D54C09" w:rsidRPr="001C2CE2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Pr="001C2CE2" w:rsidRDefault="00D54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Pr="001C2CE2" w:rsidRDefault="00D54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Pr="001C2CE2" w:rsidRDefault="00D54C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Pr="001C2CE2" w:rsidRDefault="00D54C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4C09" w:rsidRPr="001C2CE2" w:rsidRDefault="00D54C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Pr="001C2CE2" w:rsidRDefault="00D54C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Pr="001C2CE2" w:rsidRDefault="00D54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Pr="001C2CE2" w:rsidRDefault="00D54C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D54C09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День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4C09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D54C09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54C09" w:rsidRPr="0021040F" w:rsidTr="00242C8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54C09" w:rsidRPr="0021040F" w:rsidTr="00242C8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Напиток из изюма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54C09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Помидоры кусочками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D54C09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Суп на курином бульоне с морской капустой и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D54C09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D54C09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D54C09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54C09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54C09" w:rsidRPr="0021040F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Default="00D54C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Кофейный напиток на молоке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Default="00D5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54C09" w:rsidRPr="00C800A5" w:rsidTr="00C800A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00A5"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00A5">
              <w:rPr>
                <w:rFonts w:ascii="Times New Roman" w:hAnsi="Times New Roman"/>
                <w:b/>
                <w:bCs/>
                <w:color w:val="000000"/>
              </w:rPr>
              <w:t>Суп молочный с вермишелью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C800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27</w:t>
            </w:r>
          </w:p>
        </w:tc>
      </w:tr>
      <w:tr w:rsidR="00D54C09" w:rsidRPr="00C800A5" w:rsidTr="00C800A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00A5">
              <w:rPr>
                <w:rFonts w:ascii="Times New Roman" w:hAnsi="Times New Roman"/>
                <w:b/>
                <w:bCs/>
                <w:color w:val="000000"/>
              </w:rPr>
              <w:t>Итого за 19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Pr="00C800A5" w:rsidRDefault="00D54C09" w:rsidP="00C800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64,11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64,22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251,62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1813,28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79,809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0A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54C09" w:rsidRPr="00C800A5" w:rsidTr="00C800A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00A5">
              <w:rPr>
                <w:rFonts w:ascii="Times New Roman" w:hAnsi="Times New Roman"/>
                <w:b/>
                <w:bCs/>
                <w:color w:val="000000"/>
              </w:rPr>
              <w:t>Б:Ж:У=      1:0,9:3,98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C09" w:rsidRPr="00C800A5" w:rsidRDefault="00D54C09" w:rsidP="00C800A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C09" w:rsidRPr="00C800A5" w:rsidRDefault="00D54C09" w:rsidP="00C800A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54C09" w:rsidRPr="00D0207F" w:rsidRDefault="00D54C09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D54C09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1449"/>
    <w:rsid w:val="000E55E1"/>
    <w:rsid w:val="000F6578"/>
    <w:rsid w:val="00101A8E"/>
    <w:rsid w:val="001300A7"/>
    <w:rsid w:val="00140DE2"/>
    <w:rsid w:val="00144339"/>
    <w:rsid w:val="00144C53"/>
    <w:rsid w:val="00152FFF"/>
    <w:rsid w:val="00167D7D"/>
    <w:rsid w:val="00170D08"/>
    <w:rsid w:val="00180EAB"/>
    <w:rsid w:val="0018543A"/>
    <w:rsid w:val="001902A0"/>
    <w:rsid w:val="001A20A2"/>
    <w:rsid w:val="001A79C4"/>
    <w:rsid w:val="001B44BC"/>
    <w:rsid w:val="001B77F5"/>
    <w:rsid w:val="001C2CE2"/>
    <w:rsid w:val="001C6FC4"/>
    <w:rsid w:val="001D0D22"/>
    <w:rsid w:val="001D3865"/>
    <w:rsid w:val="001D3BF3"/>
    <w:rsid w:val="001D5EC7"/>
    <w:rsid w:val="001F4203"/>
    <w:rsid w:val="002033A4"/>
    <w:rsid w:val="0020343C"/>
    <w:rsid w:val="0021040F"/>
    <w:rsid w:val="002122CC"/>
    <w:rsid w:val="00216067"/>
    <w:rsid w:val="00225704"/>
    <w:rsid w:val="00242C8B"/>
    <w:rsid w:val="0024633D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225D"/>
    <w:rsid w:val="00317E4D"/>
    <w:rsid w:val="00336547"/>
    <w:rsid w:val="00354E8E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0FD"/>
    <w:rsid w:val="00555E9E"/>
    <w:rsid w:val="00571275"/>
    <w:rsid w:val="005851C8"/>
    <w:rsid w:val="00593D00"/>
    <w:rsid w:val="005A6252"/>
    <w:rsid w:val="005B1D40"/>
    <w:rsid w:val="005B508C"/>
    <w:rsid w:val="005B7CBC"/>
    <w:rsid w:val="005C5E0F"/>
    <w:rsid w:val="005D7829"/>
    <w:rsid w:val="005D7EEE"/>
    <w:rsid w:val="005F370B"/>
    <w:rsid w:val="00611CA4"/>
    <w:rsid w:val="00614033"/>
    <w:rsid w:val="00615903"/>
    <w:rsid w:val="00644BCB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67E3"/>
    <w:rsid w:val="0080676F"/>
    <w:rsid w:val="00813F9C"/>
    <w:rsid w:val="00816E59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D1048"/>
    <w:rsid w:val="008E0051"/>
    <w:rsid w:val="008E0F2C"/>
    <w:rsid w:val="008F0BA3"/>
    <w:rsid w:val="008F6DD9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44EDF"/>
    <w:rsid w:val="009466E4"/>
    <w:rsid w:val="00957F0F"/>
    <w:rsid w:val="00963CDF"/>
    <w:rsid w:val="00965775"/>
    <w:rsid w:val="00980B6C"/>
    <w:rsid w:val="00993D1C"/>
    <w:rsid w:val="009C2776"/>
    <w:rsid w:val="009D51E8"/>
    <w:rsid w:val="009D75BE"/>
    <w:rsid w:val="009F1F01"/>
    <w:rsid w:val="009F41AB"/>
    <w:rsid w:val="00A01611"/>
    <w:rsid w:val="00A01D1A"/>
    <w:rsid w:val="00A12C73"/>
    <w:rsid w:val="00A30AB1"/>
    <w:rsid w:val="00A33663"/>
    <w:rsid w:val="00A87E9D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2137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00A5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403D5"/>
    <w:rsid w:val="00D43F2F"/>
    <w:rsid w:val="00D5384A"/>
    <w:rsid w:val="00D54C09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611D3"/>
    <w:rsid w:val="00E726C7"/>
    <w:rsid w:val="00E7794F"/>
    <w:rsid w:val="00E868C4"/>
    <w:rsid w:val="00E92213"/>
    <w:rsid w:val="00E9571A"/>
    <w:rsid w:val="00EC1075"/>
    <w:rsid w:val="00EC2C55"/>
    <w:rsid w:val="00EC3EE7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1475</TotalTime>
  <Pages>1</Pages>
  <Words>160</Words>
  <Characters>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2023-12-11T15:27:00Z</cp:lastPrinted>
  <dcterms:created xsi:type="dcterms:W3CDTF">2023-12-11T15:09:00Z</dcterms:created>
  <dcterms:modified xsi:type="dcterms:W3CDTF">2024-07-24T11:41:00Z</dcterms:modified>
</cp:coreProperties>
</file>