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B8" w:rsidRDefault="009A24B8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9A24B8" w:rsidRDefault="009A24B8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9A24B8" w:rsidRDefault="009A24B8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на 26.07</w:t>
      </w:r>
      <w:r w:rsidRPr="00D0207F">
        <w:rPr>
          <w:rFonts w:ascii="Times New Roman" w:hAnsi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9A24B8" w:rsidRPr="000920FF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9A24B8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день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A24B8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52</w:t>
            </w:r>
          </w:p>
        </w:tc>
      </w:tr>
      <w:tr w:rsidR="009A24B8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87</w:t>
            </w:r>
          </w:p>
        </w:tc>
      </w:tr>
      <w:tr w:rsidR="009A24B8" w:rsidRPr="000920FF" w:rsidTr="00242C8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30 5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75</w:t>
            </w:r>
          </w:p>
        </w:tc>
      </w:tr>
      <w:tr w:rsidR="009A24B8" w:rsidRPr="000920FF" w:rsidTr="007F27D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9A24B8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Салат из свежей моркови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58</w:t>
            </w:r>
          </w:p>
        </w:tc>
      </w:tr>
      <w:tr w:rsidR="009A24B8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Суп рыбный из "сайры"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9A24B8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 xml:space="preserve"> Картофель тушеный с мясом кур и говядиной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9A24B8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Компот из 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9A24B8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9A24B8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Чай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89</w:t>
            </w:r>
          </w:p>
        </w:tc>
      </w:tr>
      <w:tr w:rsidR="009A24B8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 xml:space="preserve">Пряник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0FF">
              <w:rPr>
                <w:rFonts w:ascii="Times New Roman" w:hAnsi="Times New Roman"/>
                <w:color w:val="000000"/>
              </w:rPr>
              <w:t>81</w:t>
            </w:r>
          </w:p>
        </w:tc>
      </w:tr>
      <w:tr w:rsidR="009A24B8" w:rsidRPr="000920FF" w:rsidTr="007F27D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9A24B8" w:rsidRPr="000920FF" w:rsidTr="007F27D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Итого за 20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53,51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45,18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222,20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333333"/>
              </w:rPr>
            </w:pPr>
            <w:r w:rsidRPr="000920FF">
              <w:rPr>
                <w:rFonts w:ascii="Times New Roman" w:hAnsi="Times New Roman"/>
                <w:color w:val="333333"/>
              </w:rPr>
              <w:t>1547,3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57,082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0F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A24B8" w:rsidRPr="000920FF" w:rsidTr="007F27D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B8" w:rsidRPr="000920FF" w:rsidRDefault="009A24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B8" w:rsidRPr="000920FF" w:rsidRDefault="009A24B8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9A24B8" w:rsidRPr="000920FF" w:rsidRDefault="009A24B8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9A24B8" w:rsidRPr="000920F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40F24"/>
    <w:rsid w:val="00053DCB"/>
    <w:rsid w:val="00066BB3"/>
    <w:rsid w:val="000734F3"/>
    <w:rsid w:val="000843FC"/>
    <w:rsid w:val="000920FF"/>
    <w:rsid w:val="00096C66"/>
    <w:rsid w:val="000B2558"/>
    <w:rsid w:val="000C523B"/>
    <w:rsid w:val="000C70FC"/>
    <w:rsid w:val="000D0046"/>
    <w:rsid w:val="000E1449"/>
    <w:rsid w:val="000E55E1"/>
    <w:rsid w:val="000F6578"/>
    <w:rsid w:val="00101A8E"/>
    <w:rsid w:val="001300A7"/>
    <w:rsid w:val="00140DE2"/>
    <w:rsid w:val="00144339"/>
    <w:rsid w:val="00144C53"/>
    <w:rsid w:val="00152FFF"/>
    <w:rsid w:val="00167D7D"/>
    <w:rsid w:val="00170D08"/>
    <w:rsid w:val="00180EAB"/>
    <w:rsid w:val="0018543A"/>
    <w:rsid w:val="001902A0"/>
    <w:rsid w:val="001A20A2"/>
    <w:rsid w:val="001A79C4"/>
    <w:rsid w:val="001B44BC"/>
    <w:rsid w:val="001B77F5"/>
    <w:rsid w:val="001C2CE2"/>
    <w:rsid w:val="001C6FC4"/>
    <w:rsid w:val="001D0D22"/>
    <w:rsid w:val="001D3865"/>
    <w:rsid w:val="001D3BF3"/>
    <w:rsid w:val="001D5EC7"/>
    <w:rsid w:val="001F4203"/>
    <w:rsid w:val="002033A4"/>
    <w:rsid w:val="0020343C"/>
    <w:rsid w:val="0021040F"/>
    <w:rsid w:val="002122CC"/>
    <w:rsid w:val="00216067"/>
    <w:rsid w:val="00225704"/>
    <w:rsid w:val="00242C8B"/>
    <w:rsid w:val="0024633D"/>
    <w:rsid w:val="0025746B"/>
    <w:rsid w:val="0026210F"/>
    <w:rsid w:val="00266394"/>
    <w:rsid w:val="002728EA"/>
    <w:rsid w:val="00281896"/>
    <w:rsid w:val="00284390"/>
    <w:rsid w:val="002A0829"/>
    <w:rsid w:val="002B230C"/>
    <w:rsid w:val="002B5C90"/>
    <w:rsid w:val="002D1C28"/>
    <w:rsid w:val="0031225D"/>
    <w:rsid w:val="00317E4D"/>
    <w:rsid w:val="00336547"/>
    <w:rsid w:val="00354E8E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B6A85"/>
    <w:rsid w:val="004D2C1C"/>
    <w:rsid w:val="004E4A03"/>
    <w:rsid w:val="004F5633"/>
    <w:rsid w:val="00501895"/>
    <w:rsid w:val="00506D16"/>
    <w:rsid w:val="00512C9F"/>
    <w:rsid w:val="005135B3"/>
    <w:rsid w:val="00543803"/>
    <w:rsid w:val="005450CB"/>
    <w:rsid w:val="005550FD"/>
    <w:rsid w:val="00555E9E"/>
    <w:rsid w:val="00571275"/>
    <w:rsid w:val="00576DC8"/>
    <w:rsid w:val="005851C8"/>
    <w:rsid w:val="00593D00"/>
    <w:rsid w:val="005A6252"/>
    <w:rsid w:val="005B1D40"/>
    <w:rsid w:val="005B508C"/>
    <w:rsid w:val="005B7CBC"/>
    <w:rsid w:val="005C5E0F"/>
    <w:rsid w:val="005D7829"/>
    <w:rsid w:val="005D7EEE"/>
    <w:rsid w:val="005F370B"/>
    <w:rsid w:val="00611CA4"/>
    <w:rsid w:val="00614033"/>
    <w:rsid w:val="00615903"/>
    <w:rsid w:val="00644BCB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0B4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27D6"/>
    <w:rsid w:val="007F67E3"/>
    <w:rsid w:val="00802868"/>
    <w:rsid w:val="0080676F"/>
    <w:rsid w:val="00813F9C"/>
    <w:rsid w:val="00816E59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D1048"/>
    <w:rsid w:val="008E0051"/>
    <w:rsid w:val="008E0F2C"/>
    <w:rsid w:val="008F0BA3"/>
    <w:rsid w:val="008F6DD9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44EDF"/>
    <w:rsid w:val="009466E4"/>
    <w:rsid w:val="00957F0F"/>
    <w:rsid w:val="00963CDF"/>
    <w:rsid w:val="00965775"/>
    <w:rsid w:val="00980B6C"/>
    <w:rsid w:val="00993D1C"/>
    <w:rsid w:val="009A24B8"/>
    <w:rsid w:val="009C2776"/>
    <w:rsid w:val="009D51E8"/>
    <w:rsid w:val="009D75BE"/>
    <w:rsid w:val="009F1F01"/>
    <w:rsid w:val="009F41AB"/>
    <w:rsid w:val="00A01611"/>
    <w:rsid w:val="00A01D1A"/>
    <w:rsid w:val="00A12C73"/>
    <w:rsid w:val="00A30AB1"/>
    <w:rsid w:val="00A33663"/>
    <w:rsid w:val="00A87E9D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2137"/>
    <w:rsid w:val="00B65148"/>
    <w:rsid w:val="00B65DC5"/>
    <w:rsid w:val="00B70106"/>
    <w:rsid w:val="00B76E0D"/>
    <w:rsid w:val="00B85794"/>
    <w:rsid w:val="00B90EF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57753"/>
    <w:rsid w:val="00C62612"/>
    <w:rsid w:val="00C65ECE"/>
    <w:rsid w:val="00C731F0"/>
    <w:rsid w:val="00C75FBC"/>
    <w:rsid w:val="00C800A5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403D5"/>
    <w:rsid w:val="00D43F2F"/>
    <w:rsid w:val="00D5384A"/>
    <w:rsid w:val="00D54C09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611D3"/>
    <w:rsid w:val="00E726C7"/>
    <w:rsid w:val="00E7794F"/>
    <w:rsid w:val="00E868C4"/>
    <w:rsid w:val="00E92213"/>
    <w:rsid w:val="00E9571A"/>
    <w:rsid w:val="00EC1075"/>
    <w:rsid w:val="00EC2C55"/>
    <w:rsid w:val="00EC3EE7"/>
    <w:rsid w:val="00ED7613"/>
    <w:rsid w:val="00EE1426"/>
    <w:rsid w:val="00EE2C2D"/>
    <w:rsid w:val="00EF69E1"/>
    <w:rsid w:val="00F172E9"/>
    <w:rsid w:val="00F24352"/>
    <w:rsid w:val="00F2635F"/>
    <w:rsid w:val="00F30223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1486</TotalTime>
  <Pages>1</Pages>
  <Words>150</Words>
  <Characters>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202</cp:revision>
  <cp:lastPrinted>2023-12-11T15:27:00Z</cp:lastPrinted>
  <dcterms:created xsi:type="dcterms:W3CDTF">2023-12-11T15:09:00Z</dcterms:created>
  <dcterms:modified xsi:type="dcterms:W3CDTF">2024-07-25T13:23:00Z</dcterms:modified>
</cp:coreProperties>
</file>