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2D" w:rsidRDefault="00E2662D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2662D" w:rsidRDefault="00E2662D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2662D" w:rsidRDefault="00E2662D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29.07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E2662D" w:rsidRPr="000920FF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Pr="000920FF" w:rsidRDefault="00E26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2662D" w:rsidRPr="000920FF" w:rsidTr="005D76C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E2662D" w:rsidRPr="000920FF" w:rsidTr="007F27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Огурцы соленые (порционные)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Щи из свежей капусты на к/б  с картофелем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Жаркое по - домашнему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E2662D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2662D" w:rsidRPr="000920FF" w:rsidTr="005D76C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2662D" w:rsidRPr="000920FF" w:rsidTr="005D76C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E2662D" w:rsidRPr="000920FF" w:rsidTr="005D76C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за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#####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2D" w:rsidRDefault="00E2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2662D" w:rsidRPr="000920FF" w:rsidRDefault="00E2662D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E2662D" w:rsidRPr="000920F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20FF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27D6"/>
    <w:rsid w:val="007F67E3"/>
    <w:rsid w:val="00802868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1518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2023-12-11T15:27:00Z</cp:lastPrinted>
  <dcterms:created xsi:type="dcterms:W3CDTF">2023-12-11T15:09:00Z</dcterms:created>
  <dcterms:modified xsi:type="dcterms:W3CDTF">2024-07-26T11:04:00Z</dcterms:modified>
</cp:coreProperties>
</file>