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86B" w:rsidRDefault="00E9486B" w:rsidP="000362DA">
      <w:pPr>
        <w:tabs>
          <w:tab w:val="left" w:pos="2944"/>
        </w:tabs>
        <w:jc w:val="center"/>
        <w:rPr>
          <w:rFonts w:ascii="Times New Roman" w:hAnsi="Times New Roman"/>
          <w:sz w:val="24"/>
          <w:szCs w:val="24"/>
        </w:rPr>
      </w:pPr>
    </w:p>
    <w:p w:rsidR="00E9486B" w:rsidRDefault="00E9486B" w:rsidP="000362DA">
      <w:pPr>
        <w:tabs>
          <w:tab w:val="left" w:pos="2944"/>
        </w:tabs>
        <w:jc w:val="center"/>
        <w:rPr>
          <w:rFonts w:ascii="Times New Roman" w:hAnsi="Times New Roman"/>
          <w:sz w:val="24"/>
          <w:szCs w:val="24"/>
        </w:rPr>
      </w:pPr>
    </w:p>
    <w:p w:rsidR="00E9486B" w:rsidRDefault="00E9486B" w:rsidP="000362DA">
      <w:pPr>
        <w:tabs>
          <w:tab w:val="left" w:pos="2944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Меню на 31.07</w:t>
      </w:r>
      <w:r w:rsidRPr="00D0207F">
        <w:rPr>
          <w:rFonts w:ascii="Times New Roman" w:hAnsi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0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E9486B" w:rsidRPr="000920FF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6B" w:rsidRPr="000920FF" w:rsidRDefault="00E948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0F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86B" w:rsidRPr="000920FF" w:rsidRDefault="00E948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0F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86B" w:rsidRPr="000920FF" w:rsidRDefault="00E948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0FF">
              <w:rPr>
                <w:rFonts w:ascii="Times New Roman" w:hAnsi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86B" w:rsidRPr="000920FF" w:rsidRDefault="00E948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0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486B" w:rsidRPr="000920FF" w:rsidRDefault="00E948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0FF">
              <w:rPr>
                <w:rFonts w:ascii="Times New Roman" w:hAnsi="Times New Roman"/>
                <w:color w:val="000000"/>
                <w:sz w:val="20"/>
                <w:szCs w:val="20"/>
              </w:rPr>
              <w:t>Пищевые вещества(гр.)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86B" w:rsidRPr="000920FF" w:rsidRDefault="00E948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0FF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Энергетическая ценность (ккал.)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86B" w:rsidRPr="000920FF" w:rsidRDefault="00E948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0F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Витамин С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86B" w:rsidRPr="000920FF" w:rsidRDefault="00E948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0F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E9486B" w:rsidRPr="000920FF" w:rsidTr="0021040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День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86B" w:rsidRDefault="00E948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E9486B" w:rsidRPr="00815A16" w:rsidTr="00815A1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86B" w:rsidRDefault="00E948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9486B" w:rsidRPr="00815A16" w:rsidTr="00815A1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86B" w:rsidRDefault="00E948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Сырники со сгущенным молоком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130  20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130  30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20,91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E9486B" w:rsidRPr="00815A16" w:rsidTr="00815A1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86B" w:rsidRDefault="00E948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E9486B" w:rsidRPr="00815A16" w:rsidTr="006849F7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86B" w:rsidRDefault="00E9486B" w:rsidP="009F154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Мандарин</w:t>
            </w:r>
          </w:p>
          <w:p w:rsidR="00E9486B" w:rsidRDefault="00E9486B" w:rsidP="009F154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Сок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</w:p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E9486B" w:rsidRPr="00815A16" w:rsidTr="00815A1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86B" w:rsidRDefault="00E948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Салат из свежих огурцов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E9486B" w:rsidRPr="00815A16" w:rsidTr="00815A1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86B" w:rsidRDefault="00E9486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Суп рисовый с картофелем на к/б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19,74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9486B" w:rsidRPr="00815A16" w:rsidTr="00815A1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86B" w:rsidRDefault="00E948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Капуста тушеная с мясом кур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34,64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E9486B" w:rsidRPr="00815A16" w:rsidTr="006849F7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86B" w:rsidRDefault="00E948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Чай сладкий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E9486B" w:rsidRPr="00815A16" w:rsidTr="00815A1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86B" w:rsidRDefault="00E948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E9486B" w:rsidRPr="00815A16" w:rsidTr="00815A1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86B" w:rsidRDefault="00E948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Молоко кипяченное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E9486B" w:rsidRPr="00815A16" w:rsidTr="00815A1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86B" w:rsidRDefault="00E948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Бутерброд с повидлом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35  15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35  20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E9486B" w:rsidRPr="00815A16" w:rsidTr="00815A1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86B" w:rsidRDefault="00E948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Каша манная молочная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</w:tr>
      <w:tr w:rsidR="00E9486B" w:rsidRPr="00815A16" w:rsidTr="00815A1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за 3 день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70,54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56,67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290,03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88,88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9486B" w:rsidRPr="00815A16" w:rsidTr="006849F7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Б:Ж:У =         1 : 0,96 : 4,2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86B" w:rsidRDefault="00E9486B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86B" w:rsidRDefault="00E9486B">
            <w:pPr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86B" w:rsidRDefault="00E9486B">
            <w:pPr>
              <w:rPr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86B" w:rsidRDefault="00E9486B">
            <w:pPr>
              <w:rPr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86B" w:rsidRDefault="00E9486B">
            <w:pPr>
              <w:rPr>
                <w:color w:val="00000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86B" w:rsidRDefault="00E9486B">
            <w:pPr>
              <w:rPr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86B" w:rsidRDefault="00E9486B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86B" w:rsidRDefault="00E9486B">
            <w:pPr>
              <w:rPr>
                <w:color w:val="00000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86B" w:rsidRDefault="00E9486B">
            <w:pPr>
              <w:rPr>
                <w:color w:val="000000"/>
              </w:rPr>
            </w:pPr>
          </w:p>
        </w:tc>
      </w:tr>
      <w:tr w:rsidR="00E9486B" w:rsidRPr="00815A16" w:rsidTr="00815A1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86B" w:rsidRDefault="00E948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9486B" w:rsidRPr="00815A16" w:rsidTr="00815A1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86B" w:rsidRDefault="00E948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Сырники со сгущенным молоком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110  30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120  50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20,91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6B" w:rsidRDefault="00E9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</w:tbl>
    <w:p w:rsidR="00E9486B" w:rsidRPr="000920FF" w:rsidRDefault="00E9486B" w:rsidP="00F56541">
      <w:pPr>
        <w:tabs>
          <w:tab w:val="left" w:pos="2944"/>
        </w:tabs>
        <w:rPr>
          <w:rFonts w:ascii="Times New Roman" w:hAnsi="Times New Roman"/>
          <w:sz w:val="24"/>
          <w:szCs w:val="24"/>
        </w:rPr>
      </w:pPr>
    </w:p>
    <w:sectPr w:rsidR="00E9486B" w:rsidRPr="000920F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2DA"/>
    <w:rsid w:val="000016DC"/>
    <w:rsid w:val="00011E3B"/>
    <w:rsid w:val="000303ED"/>
    <w:rsid w:val="00035D1F"/>
    <w:rsid w:val="000362DA"/>
    <w:rsid w:val="00036A31"/>
    <w:rsid w:val="00040F24"/>
    <w:rsid w:val="00053DCB"/>
    <w:rsid w:val="00066BB3"/>
    <w:rsid w:val="000734F3"/>
    <w:rsid w:val="000843FC"/>
    <w:rsid w:val="00086BFE"/>
    <w:rsid w:val="000920FF"/>
    <w:rsid w:val="00096C66"/>
    <w:rsid w:val="000B2558"/>
    <w:rsid w:val="000C523B"/>
    <w:rsid w:val="000C70FC"/>
    <w:rsid w:val="000D0046"/>
    <w:rsid w:val="000E1449"/>
    <w:rsid w:val="000E55E1"/>
    <w:rsid w:val="000F6578"/>
    <w:rsid w:val="00101A8E"/>
    <w:rsid w:val="001300A7"/>
    <w:rsid w:val="00140DE2"/>
    <w:rsid w:val="00144339"/>
    <w:rsid w:val="00144C53"/>
    <w:rsid w:val="00152FFF"/>
    <w:rsid w:val="00167D7D"/>
    <w:rsid w:val="00170D08"/>
    <w:rsid w:val="00180EAB"/>
    <w:rsid w:val="0018543A"/>
    <w:rsid w:val="001902A0"/>
    <w:rsid w:val="001A07BF"/>
    <w:rsid w:val="001A20A2"/>
    <w:rsid w:val="001A79C4"/>
    <w:rsid w:val="001B44BC"/>
    <w:rsid w:val="001B77F5"/>
    <w:rsid w:val="001C2CE2"/>
    <w:rsid w:val="001C6891"/>
    <w:rsid w:val="001C6FC4"/>
    <w:rsid w:val="001D0D22"/>
    <w:rsid w:val="001D3139"/>
    <w:rsid w:val="001D3865"/>
    <w:rsid w:val="001D3BF3"/>
    <w:rsid w:val="001D5EC7"/>
    <w:rsid w:val="001F4203"/>
    <w:rsid w:val="002033A4"/>
    <w:rsid w:val="0020343C"/>
    <w:rsid w:val="0021040F"/>
    <w:rsid w:val="002122CC"/>
    <w:rsid w:val="00216067"/>
    <w:rsid w:val="00225704"/>
    <w:rsid w:val="00242C8B"/>
    <w:rsid w:val="0024633D"/>
    <w:rsid w:val="00252584"/>
    <w:rsid w:val="0025746B"/>
    <w:rsid w:val="0026210F"/>
    <w:rsid w:val="00266394"/>
    <w:rsid w:val="002728EA"/>
    <w:rsid w:val="00281896"/>
    <w:rsid w:val="00284390"/>
    <w:rsid w:val="002A0829"/>
    <w:rsid w:val="002B230C"/>
    <w:rsid w:val="002B5C90"/>
    <w:rsid w:val="002D1C28"/>
    <w:rsid w:val="0031225D"/>
    <w:rsid w:val="00317E4D"/>
    <w:rsid w:val="00336547"/>
    <w:rsid w:val="00354E8E"/>
    <w:rsid w:val="00355AEA"/>
    <w:rsid w:val="003643FD"/>
    <w:rsid w:val="003766C5"/>
    <w:rsid w:val="00380C90"/>
    <w:rsid w:val="0038602B"/>
    <w:rsid w:val="003979E4"/>
    <w:rsid w:val="003A6BFA"/>
    <w:rsid w:val="003C0CBD"/>
    <w:rsid w:val="003E1A07"/>
    <w:rsid w:val="00402390"/>
    <w:rsid w:val="0041218B"/>
    <w:rsid w:val="00443142"/>
    <w:rsid w:val="00463B06"/>
    <w:rsid w:val="004727D9"/>
    <w:rsid w:val="00473051"/>
    <w:rsid w:val="004736DF"/>
    <w:rsid w:val="00474CEE"/>
    <w:rsid w:val="00483D0F"/>
    <w:rsid w:val="00492812"/>
    <w:rsid w:val="004B6A85"/>
    <w:rsid w:val="004D2C1C"/>
    <w:rsid w:val="004E4A03"/>
    <w:rsid w:val="004F5633"/>
    <w:rsid w:val="00501895"/>
    <w:rsid w:val="00506D16"/>
    <w:rsid w:val="00512C9F"/>
    <w:rsid w:val="005135B3"/>
    <w:rsid w:val="00543803"/>
    <w:rsid w:val="005450CB"/>
    <w:rsid w:val="005550FD"/>
    <w:rsid w:val="00555E9E"/>
    <w:rsid w:val="00571275"/>
    <w:rsid w:val="00576DC8"/>
    <w:rsid w:val="005851C8"/>
    <w:rsid w:val="00593D00"/>
    <w:rsid w:val="005A6252"/>
    <w:rsid w:val="005B1D40"/>
    <w:rsid w:val="005B508C"/>
    <w:rsid w:val="005B7CBC"/>
    <w:rsid w:val="005C5E0F"/>
    <w:rsid w:val="005D76C5"/>
    <w:rsid w:val="005D7829"/>
    <w:rsid w:val="005D7EEE"/>
    <w:rsid w:val="005F370B"/>
    <w:rsid w:val="00611CA4"/>
    <w:rsid w:val="00614033"/>
    <w:rsid w:val="00615903"/>
    <w:rsid w:val="00644BCB"/>
    <w:rsid w:val="006508A9"/>
    <w:rsid w:val="00652CFD"/>
    <w:rsid w:val="00662F49"/>
    <w:rsid w:val="00675128"/>
    <w:rsid w:val="006774A2"/>
    <w:rsid w:val="006849F7"/>
    <w:rsid w:val="0069076C"/>
    <w:rsid w:val="006A0013"/>
    <w:rsid w:val="006A16AA"/>
    <w:rsid w:val="006A4D7C"/>
    <w:rsid w:val="006B646E"/>
    <w:rsid w:val="006C2AFB"/>
    <w:rsid w:val="006C6A90"/>
    <w:rsid w:val="006D635D"/>
    <w:rsid w:val="006E4EFD"/>
    <w:rsid w:val="00701C58"/>
    <w:rsid w:val="0071018E"/>
    <w:rsid w:val="007118EC"/>
    <w:rsid w:val="00726701"/>
    <w:rsid w:val="0072686A"/>
    <w:rsid w:val="007429B7"/>
    <w:rsid w:val="00756B12"/>
    <w:rsid w:val="007604C4"/>
    <w:rsid w:val="00780B44"/>
    <w:rsid w:val="00784A6A"/>
    <w:rsid w:val="00786600"/>
    <w:rsid w:val="00797114"/>
    <w:rsid w:val="007A6CA8"/>
    <w:rsid w:val="007C1C62"/>
    <w:rsid w:val="007C7020"/>
    <w:rsid w:val="007C73EB"/>
    <w:rsid w:val="007D3543"/>
    <w:rsid w:val="007D44C3"/>
    <w:rsid w:val="007D46BE"/>
    <w:rsid w:val="007D658C"/>
    <w:rsid w:val="007E0C3D"/>
    <w:rsid w:val="007F27D6"/>
    <w:rsid w:val="007F67E3"/>
    <w:rsid w:val="00802868"/>
    <w:rsid w:val="0080676F"/>
    <w:rsid w:val="00813F9C"/>
    <w:rsid w:val="00815A16"/>
    <w:rsid w:val="00816E59"/>
    <w:rsid w:val="00827555"/>
    <w:rsid w:val="00830203"/>
    <w:rsid w:val="00852B29"/>
    <w:rsid w:val="00852B49"/>
    <w:rsid w:val="0085632F"/>
    <w:rsid w:val="00884A54"/>
    <w:rsid w:val="00884F23"/>
    <w:rsid w:val="00885C4E"/>
    <w:rsid w:val="00891EBA"/>
    <w:rsid w:val="00896432"/>
    <w:rsid w:val="008C24CB"/>
    <w:rsid w:val="008D1048"/>
    <w:rsid w:val="008D4E18"/>
    <w:rsid w:val="008E0051"/>
    <w:rsid w:val="008E0F2C"/>
    <w:rsid w:val="008F0BA3"/>
    <w:rsid w:val="008F6DD9"/>
    <w:rsid w:val="0090057F"/>
    <w:rsid w:val="00904FD4"/>
    <w:rsid w:val="00914791"/>
    <w:rsid w:val="009169B0"/>
    <w:rsid w:val="009211AE"/>
    <w:rsid w:val="00921801"/>
    <w:rsid w:val="009219E5"/>
    <w:rsid w:val="00925536"/>
    <w:rsid w:val="009277B9"/>
    <w:rsid w:val="00935CBE"/>
    <w:rsid w:val="00944EDF"/>
    <w:rsid w:val="009466E4"/>
    <w:rsid w:val="00957F0F"/>
    <w:rsid w:val="00963CDF"/>
    <w:rsid w:val="00965775"/>
    <w:rsid w:val="00980B6C"/>
    <w:rsid w:val="00993D1C"/>
    <w:rsid w:val="009A24B8"/>
    <w:rsid w:val="009C2776"/>
    <w:rsid w:val="009D51E8"/>
    <w:rsid w:val="009D75BE"/>
    <w:rsid w:val="009F154E"/>
    <w:rsid w:val="009F1F01"/>
    <w:rsid w:val="009F41AB"/>
    <w:rsid w:val="00A01611"/>
    <w:rsid w:val="00A01D1A"/>
    <w:rsid w:val="00A12C73"/>
    <w:rsid w:val="00A30AB1"/>
    <w:rsid w:val="00A33663"/>
    <w:rsid w:val="00A87E9D"/>
    <w:rsid w:val="00AB2E68"/>
    <w:rsid w:val="00AC33FB"/>
    <w:rsid w:val="00AC5F53"/>
    <w:rsid w:val="00AF04AC"/>
    <w:rsid w:val="00B02172"/>
    <w:rsid w:val="00B10476"/>
    <w:rsid w:val="00B22C25"/>
    <w:rsid w:val="00B2781A"/>
    <w:rsid w:val="00B330DE"/>
    <w:rsid w:val="00B41B81"/>
    <w:rsid w:val="00B42BD5"/>
    <w:rsid w:val="00B62137"/>
    <w:rsid w:val="00B65148"/>
    <w:rsid w:val="00B65DC5"/>
    <w:rsid w:val="00B70106"/>
    <w:rsid w:val="00B76E0D"/>
    <w:rsid w:val="00B85794"/>
    <w:rsid w:val="00B90EF4"/>
    <w:rsid w:val="00BA6FE5"/>
    <w:rsid w:val="00BB3A6B"/>
    <w:rsid w:val="00BD0904"/>
    <w:rsid w:val="00BE1F49"/>
    <w:rsid w:val="00BE2606"/>
    <w:rsid w:val="00C12309"/>
    <w:rsid w:val="00C501A1"/>
    <w:rsid w:val="00C53429"/>
    <w:rsid w:val="00C557E2"/>
    <w:rsid w:val="00C57753"/>
    <w:rsid w:val="00C62612"/>
    <w:rsid w:val="00C65ECE"/>
    <w:rsid w:val="00C731F0"/>
    <w:rsid w:val="00C75FBC"/>
    <w:rsid w:val="00C800A5"/>
    <w:rsid w:val="00C8711B"/>
    <w:rsid w:val="00C923F3"/>
    <w:rsid w:val="00C95AE6"/>
    <w:rsid w:val="00CA0F2E"/>
    <w:rsid w:val="00CB2E82"/>
    <w:rsid w:val="00CB6858"/>
    <w:rsid w:val="00CC7814"/>
    <w:rsid w:val="00CD1E3F"/>
    <w:rsid w:val="00CD7B6B"/>
    <w:rsid w:val="00CE3123"/>
    <w:rsid w:val="00CE4038"/>
    <w:rsid w:val="00CE726E"/>
    <w:rsid w:val="00CE7FE0"/>
    <w:rsid w:val="00CF5EA7"/>
    <w:rsid w:val="00D0207F"/>
    <w:rsid w:val="00D046D2"/>
    <w:rsid w:val="00D0589B"/>
    <w:rsid w:val="00D27455"/>
    <w:rsid w:val="00D308D1"/>
    <w:rsid w:val="00D31079"/>
    <w:rsid w:val="00D314AD"/>
    <w:rsid w:val="00D403D5"/>
    <w:rsid w:val="00D43F2F"/>
    <w:rsid w:val="00D5384A"/>
    <w:rsid w:val="00D54C09"/>
    <w:rsid w:val="00D717B6"/>
    <w:rsid w:val="00D71EF6"/>
    <w:rsid w:val="00D7616D"/>
    <w:rsid w:val="00D81EFC"/>
    <w:rsid w:val="00D90340"/>
    <w:rsid w:val="00DB76D1"/>
    <w:rsid w:val="00DC7E9F"/>
    <w:rsid w:val="00DD3915"/>
    <w:rsid w:val="00DD61C7"/>
    <w:rsid w:val="00E01201"/>
    <w:rsid w:val="00E052BC"/>
    <w:rsid w:val="00E15CE5"/>
    <w:rsid w:val="00E25765"/>
    <w:rsid w:val="00E2662D"/>
    <w:rsid w:val="00E31ADC"/>
    <w:rsid w:val="00E42A98"/>
    <w:rsid w:val="00E54B7E"/>
    <w:rsid w:val="00E611D3"/>
    <w:rsid w:val="00E726C7"/>
    <w:rsid w:val="00E7794F"/>
    <w:rsid w:val="00E868C4"/>
    <w:rsid w:val="00E92213"/>
    <w:rsid w:val="00E9486B"/>
    <w:rsid w:val="00E9571A"/>
    <w:rsid w:val="00EC1075"/>
    <w:rsid w:val="00EC2C55"/>
    <w:rsid w:val="00EC3EE7"/>
    <w:rsid w:val="00ED7613"/>
    <w:rsid w:val="00EE1426"/>
    <w:rsid w:val="00EE2C2D"/>
    <w:rsid w:val="00EF69E1"/>
    <w:rsid w:val="00F172E9"/>
    <w:rsid w:val="00F24352"/>
    <w:rsid w:val="00F2635F"/>
    <w:rsid w:val="00F30223"/>
    <w:rsid w:val="00F3554B"/>
    <w:rsid w:val="00F478AC"/>
    <w:rsid w:val="00F5094C"/>
    <w:rsid w:val="00F56541"/>
    <w:rsid w:val="00F603C4"/>
    <w:rsid w:val="00F6306E"/>
    <w:rsid w:val="00F8243C"/>
    <w:rsid w:val="00F84665"/>
    <w:rsid w:val="00F92C9F"/>
    <w:rsid w:val="00FA66C0"/>
    <w:rsid w:val="00FB155D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70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67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1536</TotalTime>
  <Pages>2</Pages>
  <Words>177</Words>
  <Characters>1014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206</cp:revision>
  <cp:lastPrinted>2023-12-11T15:27:00Z</cp:lastPrinted>
  <dcterms:created xsi:type="dcterms:W3CDTF">2023-12-11T15:09:00Z</dcterms:created>
  <dcterms:modified xsi:type="dcterms:W3CDTF">2024-07-30T13:36:00Z</dcterms:modified>
</cp:coreProperties>
</file>